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EA1E" w14:textId="77777777" w:rsidR="00515532" w:rsidRPr="00254DB1" w:rsidRDefault="00515532" w:rsidP="00515532">
      <w:pPr>
        <w:spacing w:line="480" w:lineRule="auto"/>
        <w:jc w:val="center"/>
        <w:rPr>
          <w:sz w:val="28"/>
          <w:szCs w:val="28"/>
        </w:rPr>
      </w:pPr>
      <w:r w:rsidRPr="00254DB1">
        <w:rPr>
          <w:sz w:val="28"/>
          <w:szCs w:val="28"/>
        </w:rPr>
        <w:t>HAMAD BIN KHALIFA UNIVERSITY</w:t>
      </w:r>
    </w:p>
    <w:p w14:paraId="23435AE4" w14:textId="77777777" w:rsidR="00515532" w:rsidRPr="00254DB1" w:rsidRDefault="00515532" w:rsidP="00515532">
      <w:pPr>
        <w:spacing w:line="480" w:lineRule="auto"/>
        <w:jc w:val="center"/>
        <w:rPr>
          <w:b/>
          <w:sz w:val="28"/>
          <w:szCs w:val="28"/>
        </w:rPr>
      </w:pPr>
    </w:p>
    <w:sdt>
      <w:sdtPr>
        <w:rPr>
          <w:sz w:val="28"/>
          <w:szCs w:val="28"/>
        </w:rPr>
        <w:alias w:val="COLLEGE NAME"/>
        <w:tag w:val="COLLEGE NAME"/>
        <w:id w:val="1553424103"/>
        <w:lock w:val="sdtLocked"/>
        <w:placeholder>
          <w:docPart w:val="CDFD89300D8741719ED466625F388955"/>
        </w:placeholder>
        <w:dropDownList>
          <w:listItem w:value="COLLEGE NAME"/>
          <w:listItem w:displayText="COLLEGE OF HEALTH AND LIFE SCIENCES" w:value="COLLEGE OF HEALTH AND LIFE SCIENCES"/>
          <w:listItem w:displayText="COLLEGE OF HUMANITIES AND SOCIAL SCIENCES" w:value="COLLEGE OF HUMANITIES AND SOCIAL SCIENCES"/>
          <w:listItem w:displayText="COLLEGE OF ISLAMIC STUDIES" w:value="COLLEGE OF ISLAMIC STUDIES"/>
          <w:listItem w:displayText="COLLEGE OF LAW" w:value="COLLEGE OF LAW"/>
          <w:listItem w:displayText="COLLEGE OF PUBLIC POLICY" w:value="COLLEGE OF PUBLIC POLICY"/>
          <w:listItem w:displayText="COLLEGE OF SCIENCE AND ENGINEERING" w:value="COLLEGE OF SCIENCE AND ENGINEERING"/>
        </w:dropDownList>
      </w:sdtPr>
      <w:sdtContent>
        <w:p w14:paraId="6A029612" w14:textId="77777777" w:rsidR="00515532" w:rsidRPr="00254DB1" w:rsidRDefault="00515532" w:rsidP="00515532">
          <w:pPr>
            <w:spacing w:line="480" w:lineRule="auto"/>
            <w:jc w:val="center"/>
            <w:rPr>
              <w:sz w:val="28"/>
              <w:szCs w:val="28"/>
            </w:rPr>
          </w:pPr>
          <w:r w:rsidRPr="005A1C1B">
            <w:rPr>
              <w:color w:val="4F81BD" w:themeColor="accent1"/>
              <w:sz w:val="28"/>
              <w:szCs w:val="28"/>
            </w:rPr>
            <w:t>COLLEGE NAME</w:t>
          </w:r>
        </w:p>
      </w:sdtContent>
    </w:sdt>
    <w:p w14:paraId="0044280E" w14:textId="77777777" w:rsidR="00515532" w:rsidRDefault="00515532" w:rsidP="00515532">
      <w:pPr>
        <w:spacing w:line="480" w:lineRule="auto"/>
        <w:jc w:val="center"/>
        <w:rPr>
          <w:sz w:val="28"/>
          <w:szCs w:val="28"/>
        </w:rPr>
      </w:pPr>
    </w:p>
    <w:p w14:paraId="51C149B2" w14:textId="77777777" w:rsidR="00254DB1" w:rsidRPr="00254DB1" w:rsidRDefault="00254DB1" w:rsidP="00515532">
      <w:pPr>
        <w:spacing w:line="480" w:lineRule="auto"/>
        <w:jc w:val="center"/>
        <w:rPr>
          <w:sz w:val="28"/>
          <w:szCs w:val="28"/>
        </w:rPr>
      </w:pPr>
    </w:p>
    <w:p w14:paraId="7F351CBC" w14:textId="77777777" w:rsidR="00515532" w:rsidRPr="005324E2" w:rsidRDefault="005324E2" w:rsidP="005324E2">
      <w:pPr>
        <w:pStyle w:val="ThesisTitle"/>
      </w:pPr>
      <w:r w:rsidRPr="005324E2">
        <w:t>title of thesis centered, size 14 pts (16 pts for arabic), all in caps, line spacing of 1.5</w:t>
      </w:r>
    </w:p>
    <w:p w14:paraId="339C562D" w14:textId="77777777" w:rsidR="00515532" w:rsidRPr="00254DB1" w:rsidRDefault="00515532" w:rsidP="00515532">
      <w:pPr>
        <w:spacing w:line="480" w:lineRule="auto"/>
        <w:jc w:val="center"/>
        <w:rPr>
          <w:sz w:val="28"/>
          <w:szCs w:val="28"/>
        </w:rPr>
      </w:pPr>
    </w:p>
    <w:p w14:paraId="0FA2DC2F" w14:textId="77777777" w:rsidR="00515532" w:rsidRPr="00254DB1" w:rsidRDefault="00515532" w:rsidP="00515532">
      <w:pPr>
        <w:spacing w:line="480" w:lineRule="auto"/>
        <w:jc w:val="center"/>
        <w:rPr>
          <w:sz w:val="28"/>
          <w:szCs w:val="28"/>
        </w:rPr>
      </w:pPr>
    </w:p>
    <w:p w14:paraId="75E5B6C3" w14:textId="77777777" w:rsidR="00515532" w:rsidRPr="00254DB1" w:rsidRDefault="00515532" w:rsidP="005324E2">
      <w:pPr>
        <w:pStyle w:val="StudentName"/>
      </w:pPr>
      <w:r w:rsidRPr="00254DB1">
        <w:t>BY</w:t>
      </w:r>
    </w:p>
    <w:p w14:paraId="08A13FD1" w14:textId="77777777" w:rsidR="00515532" w:rsidRPr="00254DB1" w:rsidRDefault="00515532" w:rsidP="005324E2">
      <w:pPr>
        <w:pStyle w:val="StudentName"/>
      </w:pPr>
    </w:p>
    <w:p w14:paraId="2D19FAD6" w14:textId="77777777" w:rsidR="00515532" w:rsidRPr="00254DB1" w:rsidRDefault="00515532" w:rsidP="005324E2">
      <w:pPr>
        <w:pStyle w:val="StudentName"/>
      </w:pPr>
      <w:r w:rsidRPr="00254DB1">
        <w:t>STUDENT’S NAME AS IT APPEARS IN THE TRANSCRIPT</w:t>
      </w:r>
    </w:p>
    <w:p w14:paraId="58B8A946" w14:textId="77777777" w:rsidR="00515532" w:rsidRDefault="00515532" w:rsidP="00515532">
      <w:pPr>
        <w:spacing w:line="480" w:lineRule="auto"/>
        <w:jc w:val="center"/>
      </w:pPr>
    </w:p>
    <w:p w14:paraId="3F42D1D9" w14:textId="77777777" w:rsidR="00515532" w:rsidRDefault="00515532" w:rsidP="00515532">
      <w:pPr>
        <w:spacing w:line="480" w:lineRule="auto"/>
        <w:jc w:val="center"/>
      </w:pPr>
    </w:p>
    <w:p w14:paraId="01794F7F" w14:textId="77777777" w:rsidR="00515532" w:rsidRDefault="00515532" w:rsidP="005324E2">
      <w:pPr>
        <w:pStyle w:val="InvertedPyramid"/>
      </w:pPr>
      <w:r>
        <w:t xml:space="preserve">A </w:t>
      </w:r>
      <w:sdt>
        <w:sdtPr>
          <w:alias w:val="Doc Type"/>
          <w:tag w:val="Doc Type"/>
          <w:id w:val="390863108"/>
          <w:lock w:val="sdtLocked"/>
          <w:placeholder>
            <w:docPart w:val="806E695AC91D45EDA7D2CE622FFB6ABA"/>
          </w:placeholder>
          <w:showingPlcHdr/>
          <w:dropDownList>
            <w:listItem w:displayText="Dissertation" w:value="Dissertation"/>
            <w:listItem w:displayText="Project" w:value="Project"/>
            <w:listItem w:displayText="Thesis" w:value="Thesis"/>
          </w:dropDownList>
        </w:sdtPr>
        <w:sdtContent>
          <w:r w:rsidR="005A1C1B" w:rsidRPr="005A1C1B">
            <w:rPr>
              <w:color w:val="4F81BD" w:themeColor="accent1"/>
            </w:rPr>
            <w:t xml:space="preserve">Select </w:t>
          </w:r>
          <w:r w:rsidR="005A1C1B" w:rsidRPr="005A1C1B">
            <w:rPr>
              <w:rStyle w:val="PlaceholderText"/>
              <w:color w:val="4F81BD" w:themeColor="accent1"/>
            </w:rPr>
            <w:t>Document Type</w:t>
          </w:r>
        </w:sdtContent>
      </w:sdt>
      <w:r>
        <w:t xml:space="preserve"> Submitted to the Faculty of </w:t>
      </w:r>
      <w:r w:rsidR="00ED3994" w:rsidRPr="006C69B9">
        <w:t>the</w:t>
      </w:r>
    </w:p>
    <w:sdt>
      <w:sdtPr>
        <w:alias w:val="College"/>
        <w:tag w:val="College"/>
        <w:id w:val="1441108589"/>
        <w:lock w:val="sdtLocked"/>
        <w:placeholder>
          <w:docPart w:val="CDFD89300D8741719ED466625F388955"/>
        </w:placeholder>
        <w:dropDownList>
          <w:listItem w:value="College Name"/>
          <w:listItem w:displayText="College of Health and Life Sciences" w:value="College of Health and Life Sciences"/>
          <w:listItem w:displayText="College of Humanities and Social Sciences" w:value="College of Humanities and Social Sciences"/>
          <w:listItem w:displayText="College of Islamic Studies" w:value="College of Islamic Studies"/>
          <w:listItem w:displayText="College of Law" w:value="College of Law"/>
          <w:listItem w:displayText="College of Public Policy" w:value="College of Public Policy"/>
          <w:listItem w:displayText="College of Science and Engineering" w:value="College of Science and Engineering"/>
        </w:dropDownList>
      </w:sdtPr>
      <w:sdtContent>
        <w:p w14:paraId="25EB7090" w14:textId="77777777" w:rsidR="00515532" w:rsidRDefault="00515532" w:rsidP="005324E2">
          <w:pPr>
            <w:pStyle w:val="InvertedPyramid"/>
          </w:pPr>
          <w:r w:rsidRPr="005A1C1B">
            <w:rPr>
              <w:color w:val="4F81BD" w:themeColor="accent1"/>
            </w:rPr>
            <w:t>College Name</w:t>
          </w:r>
        </w:p>
      </w:sdtContent>
    </w:sdt>
    <w:p w14:paraId="544A0B58" w14:textId="77777777" w:rsidR="00515532" w:rsidRDefault="003E6298" w:rsidP="005324E2">
      <w:pPr>
        <w:pStyle w:val="InvertedPyramid"/>
      </w:pPr>
      <w:r>
        <w:t>i</w:t>
      </w:r>
      <w:r w:rsidR="00515532">
        <w:t xml:space="preserve">n Partial Fulfillment </w:t>
      </w:r>
    </w:p>
    <w:p w14:paraId="37A21BCE" w14:textId="77777777" w:rsidR="00515532" w:rsidRDefault="00515532" w:rsidP="005324E2">
      <w:pPr>
        <w:pStyle w:val="InvertedPyramid"/>
      </w:pPr>
      <w:r>
        <w:t xml:space="preserve">of the Requirements </w:t>
      </w:r>
    </w:p>
    <w:p w14:paraId="61116E1F" w14:textId="77777777" w:rsidR="00515532" w:rsidRDefault="00515532" w:rsidP="005324E2">
      <w:pPr>
        <w:pStyle w:val="InvertedPyramid"/>
      </w:pPr>
      <w:r>
        <w:t>for the Degree of</w:t>
      </w:r>
    </w:p>
    <w:p w14:paraId="74BA959E" w14:textId="77777777" w:rsidR="00515532" w:rsidRDefault="00515532" w:rsidP="005324E2">
      <w:pPr>
        <w:pStyle w:val="InvertedPyramid"/>
      </w:pPr>
      <w:r>
        <w:t>[</w:t>
      </w:r>
      <w:r w:rsidRPr="00B542B6">
        <w:t>Master of XXX]/ [Doctor of Philosophy</w:t>
      </w:r>
      <w:r>
        <w:t xml:space="preserve">] </w:t>
      </w:r>
    </w:p>
    <w:p w14:paraId="350ABFFE" w14:textId="77777777" w:rsidR="00515532" w:rsidRDefault="00515532" w:rsidP="00515532">
      <w:pPr>
        <w:spacing w:line="480" w:lineRule="auto"/>
      </w:pPr>
    </w:p>
    <w:sdt>
      <w:sdtPr>
        <w:alias w:val="Date"/>
        <w:tag w:val="Month Year"/>
        <w:id w:val="-720435959"/>
        <w:lock w:val="sdtLocked"/>
        <w:placeholder>
          <w:docPart w:val="CB0F44032B6D4591917F4A7827014638"/>
        </w:placeholder>
        <w:date>
          <w:dateFormat w:val="MMMM yyyy"/>
          <w:lid w:val="en-US"/>
          <w:storeMappedDataAs w:val="date"/>
          <w:calendar w:val="gregorian"/>
        </w:date>
      </w:sdtPr>
      <w:sdtContent>
        <w:p w14:paraId="787434D5" w14:textId="77777777" w:rsidR="00515532" w:rsidRDefault="00515532" w:rsidP="00515532">
          <w:pPr>
            <w:spacing w:line="480" w:lineRule="auto"/>
            <w:jc w:val="center"/>
          </w:pPr>
          <w:r w:rsidRPr="005A1C1B">
            <w:rPr>
              <w:color w:val="4F81BD" w:themeColor="accent1"/>
            </w:rPr>
            <w:t>Month</w:t>
          </w:r>
          <w:r w:rsidR="00217BAF" w:rsidRPr="005A1C1B">
            <w:rPr>
              <w:color w:val="4F81BD" w:themeColor="accent1"/>
            </w:rPr>
            <w:t xml:space="preserve"> and </w:t>
          </w:r>
          <w:r w:rsidRPr="005A1C1B">
            <w:rPr>
              <w:color w:val="4F81BD" w:themeColor="accent1"/>
            </w:rPr>
            <w:t>Year</w:t>
          </w:r>
        </w:p>
      </w:sdtContent>
    </w:sdt>
    <w:p w14:paraId="1D1BCD1C" w14:textId="77777777" w:rsidR="00515532" w:rsidRDefault="00515532" w:rsidP="00515532">
      <w:pPr>
        <w:spacing w:line="480" w:lineRule="auto"/>
        <w:jc w:val="center"/>
      </w:pPr>
      <w:r w:rsidRPr="00AB20DA">
        <w:rPr>
          <w:rFonts w:ascii="Lucida Grande" w:hAnsi="Lucida Grande" w:cs="Lucida Grande"/>
          <w:b/>
          <w:color w:val="000000"/>
        </w:rPr>
        <w:t>©</w:t>
      </w:r>
      <w:r>
        <w:t xml:space="preserve"> Student’s Name.  All Rights Reserved </w:t>
      </w:r>
    </w:p>
    <w:p w14:paraId="4E987D38" w14:textId="77777777" w:rsidR="0098222B" w:rsidRPr="00D20F9C" w:rsidRDefault="00E806D1" w:rsidP="0005285B">
      <w:pPr>
        <w:pStyle w:val="FrontMatterPages"/>
      </w:pPr>
      <w:bookmarkStart w:id="0" w:name="_Toc199630687"/>
      <w:r w:rsidRPr="00217BAF">
        <w:lastRenderedPageBreak/>
        <w:t>ABSTRACT</w:t>
      </w:r>
      <w:bookmarkEnd w:id="0"/>
    </w:p>
    <w:p w14:paraId="4B08A336" w14:textId="77777777" w:rsidR="001553A7" w:rsidRDefault="00D83C4F" w:rsidP="00B2221A">
      <w:r>
        <w:t xml:space="preserve">The abstract is </w:t>
      </w:r>
      <w:r w:rsidRPr="00A228F4">
        <w:t>mandatory</w:t>
      </w:r>
      <w:r>
        <w:t xml:space="preserve"> and </w:t>
      </w:r>
      <w:r w:rsidR="00E806D1">
        <w:t xml:space="preserve">provides </w:t>
      </w:r>
      <w:r>
        <w:t xml:space="preserve">readers with </w:t>
      </w:r>
      <w:r w:rsidR="00E806D1">
        <w:t>a concise summary of the student’s work</w:t>
      </w:r>
      <w:r>
        <w:t xml:space="preserve"> in this document. </w:t>
      </w:r>
      <w:r w:rsidR="00E149CB">
        <w:t xml:space="preserve">It should </w:t>
      </w:r>
      <w:r w:rsidR="00E149CB" w:rsidRPr="006C69B9">
        <w:t xml:space="preserve">be </w:t>
      </w:r>
      <w:r w:rsidR="00ED3994" w:rsidRPr="006C69B9">
        <w:t xml:space="preserve">1.5 </w:t>
      </w:r>
      <w:r w:rsidR="00E149CB" w:rsidRPr="006C69B9">
        <w:t>spaced</w:t>
      </w:r>
      <w:r w:rsidR="00E149CB">
        <w:t xml:space="preserve"> and not more than one page. </w:t>
      </w:r>
      <w:r w:rsidR="00360D7A" w:rsidRPr="00360D7A">
        <w:t>Keywords and translat</w:t>
      </w:r>
      <w:r w:rsidR="00360D7A">
        <w:t xml:space="preserve">ions are </w:t>
      </w:r>
      <w:r w:rsidR="00360D7A" w:rsidRPr="00360D7A">
        <w:t>not required.</w:t>
      </w:r>
    </w:p>
    <w:p w14:paraId="256A2E9A" w14:textId="77777777" w:rsidR="00121D64" w:rsidRDefault="00121D64" w:rsidP="00B2221A"/>
    <w:p w14:paraId="758A9791" w14:textId="77777777" w:rsidR="00121D64" w:rsidRPr="00F967D6" w:rsidRDefault="00121D64" w:rsidP="00FD439C">
      <w:pPr>
        <w:rPr>
          <w:b/>
          <w:i/>
        </w:rPr>
      </w:pPr>
      <w:r>
        <w:t>Th</w:t>
      </w:r>
      <w:r w:rsidR="00F22E89">
        <w:t xml:space="preserve">e HBKU </w:t>
      </w:r>
      <w:r w:rsidR="00F22E89" w:rsidRPr="00FD439C">
        <w:rPr>
          <w:rStyle w:val="FigureChar"/>
        </w:rPr>
        <w:t>thesis</w:t>
      </w:r>
      <w:r w:rsidRPr="00FD439C">
        <w:rPr>
          <w:rStyle w:val="FigureChar"/>
        </w:rPr>
        <w:t xml:space="preserve"> template </w:t>
      </w:r>
      <w:r w:rsidR="00F22E89" w:rsidRPr="00FD439C">
        <w:rPr>
          <w:rStyle w:val="FigureChar"/>
        </w:rPr>
        <w:t xml:space="preserve">is a </w:t>
      </w:r>
      <w:r w:rsidRPr="00FD439C">
        <w:rPr>
          <w:rStyle w:val="FigureChar"/>
        </w:rPr>
        <w:t>Word Template document that opens in a new copy for you to work on while preserving the original/raw file for you to refer to when/if needed</w:t>
      </w:r>
      <w:r w:rsidR="008D4B6B" w:rsidRPr="00FD439C">
        <w:rPr>
          <w:rStyle w:val="FigureChar"/>
        </w:rPr>
        <w:t>.</w:t>
      </w:r>
      <w:r w:rsidR="00F22E89" w:rsidRPr="00FD439C">
        <w:rPr>
          <w:rStyle w:val="FigureChar"/>
        </w:rPr>
        <w:t xml:space="preserve"> You may delete the raw file if not needed</w:t>
      </w:r>
      <w:r w:rsidR="00F22E89">
        <w:t>.</w:t>
      </w:r>
    </w:p>
    <w:p w14:paraId="60E59CC5" w14:textId="77777777" w:rsidR="00360D7A" w:rsidRDefault="00360D7A" w:rsidP="00ED3994"/>
    <w:p w14:paraId="63BC1E96" w14:textId="77777777" w:rsidR="00FD6557" w:rsidRDefault="00360D7A" w:rsidP="00ED3994">
      <w:r w:rsidRPr="00360D7A">
        <w:t xml:space="preserve">Refer to the </w:t>
      </w:r>
      <w:hyperlink r:id="rId11" w:history="1">
        <w:r w:rsidRPr="00D50995">
          <w:rPr>
            <w:rStyle w:val="Hyperlink"/>
          </w:rPr>
          <w:t>Dissertation/Thesis/ Project Formatting and Submission Guidelines</w:t>
        </w:r>
      </w:hyperlink>
      <w:r w:rsidRPr="00360D7A">
        <w:t xml:space="preserve"> for further information on the different sections of the thesis template.</w:t>
      </w:r>
      <w:r w:rsidR="00FD6557">
        <w:br w:type="page"/>
      </w:r>
    </w:p>
    <w:p w14:paraId="42EE4559" w14:textId="77777777" w:rsidR="00874B75" w:rsidRPr="009F2388" w:rsidRDefault="003E501E" w:rsidP="009F2388">
      <w:pPr>
        <w:pStyle w:val="TOC1"/>
        <w:rPr>
          <w:b/>
          <w:bCs/>
        </w:rPr>
      </w:pPr>
      <w:r w:rsidRPr="006D5DAE">
        <w:rPr>
          <w:b/>
          <w:bCs/>
          <w:sz w:val="28"/>
          <w:szCs w:val="28"/>
        </w:rPr>
        <w:lastRenderedPageBreak/>
        <w:t>TABLE OF CONTENTS</w:t>
      </w:r>
    </w:p>
    <w:p w14:paraId="49E72D8A" w14:textId="77777777" w:rsidR="00FD439C" w:rsidRDefault="001A684F">
      <w:pPr>
        <w:pStyle w:val="TOC1"/>
        <w:rPr>
          <w:rFonts w:asciiTheme="minorHAnsi" w:hAnsiTheme="minorHAnsi" w:cstheme="minorBidi"/>
          <w:noProof/>
          <w:kern w:val="2"/>
          <w:lang w:eastAsia="ja-JP"/>
          <w14:ligatures w14:val="standardContextual"/>
        </w:rPr>
      </w:pPr>
      <w:r>
        <w:rPr>
          <w:caps/>
        </w:rPr>
        <w:fldChar w:fldCharType="begin"/>
      </w:r>
      <w:r>
        <w:rPr>
          <w:caps/>
        </w:rPr>
        <w:instrText xml:space="preserve"> TOC \o "1-3" \h \z \u </w:instrText>
      </w:r>
      <w:r>
        <w:rPr>
          <w:caps/>
        </w:rPr>
        <w:fldChar w:fldCharType="separate"/>
      </w:r>
      <w:hyperlink w:anchor="_Toc199630687" w:history="1">
        <w:r w:rsidR="00FD439C" w:rsidRPr="008264ED">
          <w:rPr>
            <w:rStyle w:val="Hyperlink"/>
            <w:noProof/>
          </w:rPr>
          <w:t>ABSTRACT</w:t>
        </w:r>
        <w:r w:rsidR="00FD439C">
          <w:rPr>
            <w:noProof/>
            <w:webHidden/>
          </w:rPr>
          <w:tab/>
        </w:r>
        <w:r w:rsidR="00FD439C">
          <w:rPr>
            <w:noProof/>
            <w:webHidden/>
          </w:rPr>
          <w:fldChar w:fldCharType="begin"/>
        </w:r>
        <w:r w:rsidR="00FD439C">
          <w:rPr>
            <w:noProof/>
            <w:webHidden/>
          </w:rPr>
          <w:instrText xml:space="preserve"> PAGEREF _Toc199630687 \h </w:instrText>
        </w:r>
        <w:r w:rsidR="00FD439C">
          <w:rPr>
            <w:noProof/>
            <w:webHidden/>
          </w:rPr>
        </w:r>
        <w:r w:rsidR="00FD439C">
          <w:rPr>
            <w:noProof/>
            <w:webHidden/>
          </w:rPr>
          <w:fldChar w:fldCharType="separate"/>
        </w:r>
        <w:r w:rsidR="00FD439C">
          <w:rPr>
            <w:noProof/>
            <w:webHidden/>
          </w:rPr>
          <w:t>ii</w:t>
        </w:r>
        <w:r w:rsidR="00FD439C">
          <w:rPr>
            <w:noProof/>
            <w:webHidden/>
          </w:rPr>
          <w:fldChar w:fldCharType="end"/>
        </w:r>
      </w:hyperlink>
    </w:p>
    <w:p w14:paraId="44CAE88A" w14:textId="77777777" w:rsidR="00FD439C" w:rsidRDefault="00FD439C">
      <w:pPr>
        <w:pStyle w:val="TOC1"/>
        <w:rPr>
          <w:rFonts w:asciiTheme="minorHAnsi" w:hAnsiTheme="minorHAnsi" w:cstheme="minorBidi"/>
          <w:noProof/>
          <w:kern w:val="2"/>
          <w:lang w:eastAsia="ja-JP"/>
          <w14:ligatures w14:val="standardContextual"/>
        </w:rPr>
      </w:pPr>
      <w:hyperlink w:anchor="_Toc199630688" w:history="1">
        <w:r w:rsidRPr="008264ED">
          <w:rPr>
            <w:rStyle w:val="Hyperlink"/>
            <w:noProof/>
          </w:rPr>
          <w:t>LIST OF FIGURES</w:t>
        </w:r>
        <w:r>
          <w:rPr>
            <w:noProof/>
            <w:webHidden/>
          </w:rPr>
          <w:tab/>
        </w:r>
        <w:r>
          <w:rPr>
            <w:noProof/>
            <w:webHidden/>
          </w:rPr>
          <w:fldChar w:fldCharType="begin"/>
        </w:r>
        <w:r>
          <w:rPr>
            <w:noProof/>
            <w:webHidden/>
          </w:rPr>
          <w:instrText xml:space="preserve"> PAGEREF _Toc199630688 \h </w:instrText>
        </w:r>
        <w:r>
          <w:rPr>
            <w:noProof/>
            <w:webHidden/>
          </w:rPr>
        </w:r>
        <w:r>
          <w:rPr>
            <w:noProof/>
            <w:webHidden/>
          </w:rPr>
          <w:fldChar w:fldCharType="separate"/>
        </w:r>
        <w:r>
          <w:rPr>
            <w:noProof/>
            <w:webHidden/>
          </w:rPr>
          <w:t>iv</w:t>
        </w:r>
        <w:r>
          <w:rPr>
            <w:noProof/>
            <w:webHidden/>
          </w:rPr>
          <w:fldChar w:fldCharType="end"/>
        </w:r>
      </w:hyperlink>
    </w:p>
    <w:p w14:paraId="3747D511" w14:textId="77777777" w:rsidR="00FD439C" w:rsidRDefault="00FD439C">
      <w:pPr>
        <w:pStyle w:val="TOC1"/>
        <w:rPr>
          <w:rFonts w:asciiTheme="minorHAnsi" w:hAnsiTheme="minorHAnsi" w:cstheme="minorBidi"/>
          <w:noProof/>
          <w:kern w:val="2"/>
          <w:lang w:eastAsia="ja-JP"/>
          <w14:ligatures w14:val="standardContextual"/>
        </w:rPr>
      </w:pPr>
      <w:hyperlink w:anchor="_Toc199630689" w:history="1">
        <w:r w:rsidRPr="008264ED">
          <w:rPr>
            <w:rStyle w:val="Hyperlink"/>
            <w:noProof/>
          </w:rPr>
          <w:t>LIST OF TABLES</w:t>
        </w:r>
        <w:r>
          <w:rPr>
            <w:noProof/>
            <w:webHidden/>
          </w:rPr>
          <w:tab/>
        </w:r>
        <w:r>
          <w:rPr>
            <w:noProof/>
            <w:webHidden/>
          </w:rPr>
          <w:fldChar w:fldCharType="begin"/>
        </w:r>
        <w:r>
          <w:rPr>
            <w:noProof/>
            <w:webHidden/>
          </w:rPr>
          <w:instrText xml:space="preserve"> PAGEREF _Toc199630689 \h </w:instrText>
        </w:r>
        <w:r>
          <w:rPr>
            <w:noProof/>
            <w:webHidden/>
          </w:rPr>
        </w:r>
        <w:r>
          <w:rPr>
            <w:noProof/>
            <w:webHidden/>
          </w:rPr>
          <w:fldChar w:fldCharType="separate"/>
        </w:r>
        <w:r>
          <w:rPr>
            <w:noProof/>
            <w:webHidden/>
          </w:rPr>
          <w:t>v</w:t>
        </w:r>
        <w:r>
          <w:rPr>
            <w:noProof/>
            <w:webHidden/>
          </w:rPr>
          <w:fldChar w:fldCharType="end"/>
        </w:r>
      </w:hyperlink>
    </w:p>
    <w:p w14:paraId="59C5CC55" w14:textId="77777777" w:rsidR="00FD439C" w:rsidRDefault="00FD439C">
      <w:pPr>
        <w:pStyle w:val="TOC1"/>
        <w:rPr>
          <w:rFonts w:asciiTheme="minorHAnsi" w:hAnsiTheme="minorHAnsi" w:cstheme="minorBidi"/>
          <w:noProof/>
          <w:kern w:val="2"/>
          <w:lang w:eastAsia="ja-JP"/>
          <w14:ligatures w14:val="standardContextual"/>
        </w:rPr>
      </w:pPr>
      <w:hyperlink w:anchor="_Toc199630690" w:history="1">
        <w:r w:rsidRPr="008264ED">
          <w:rPr>
            <w:rStyle w:val="Hyperlink"/>
            <w:noProof/>
          </w:rPr>
          <w:t>PREFACE</w:t>
        </w:r>
        <w:r>
          <w:rPr>
            <w:noProof/>
            <w:webHidden/>
          </w:rPr>
          <w:tab/>
        </w:r>
        <w:r>
          <w:rPr>
            <w:noProof/>
            <w:webHidden/>
          </w:rPr>
          <w:fldChar w:fldCharType="begin"/>
        </w:r>
        <w:r>
          <w:rPr>
            <w:noProof/>
            <w:webHidden/>
          </w:rPr>
          <w:instrText xml:space="preserve"> PAGEREF _Toc199630690 \h </w:instrText>
        </w:r>
        <w:r>
          <w:rPr>
            <w:noProof/>
            <w:webHidden/>
          </w:rPr>
        </w:r>
        <w:r>
          <w:rPr>
            <w:noProof/>
            <w:webHidden/>
          </w:rPr>
          <w:fldChar w:fldCharType="separate"/>
        </w:r>
        <w:r>
          <w:rPr>
            <w:noProof/>
            <w:webHidden/>
          </w:rPr>
          <w:t>vi</w:t>
        </w:r>
        <w:r>
          <w:rPr>
            <w:noProof/>
            <w:webHidden/>
          </w:rPr>
          <w:fldChar w:fldCharType="end"/>
        </w:r>
      </w:hyperlink>
    </w:p>
    <w:p w14:paraId="143CCCF2" w14:textId="77777777" w:rsidR="00FD439C" w:rsidRDefault="00FD439C">
      <w:pPr>
        <w:pStyle w:val="TOC1"/>
        <w:rPr>
          <w:rFonts w:asciiTheme="minorHAnsi" w:hAnsiTheme="minorHAnsi" w:cstheme="minorBidi"/>
          <w:noProof/>
          <w:kern w:val="2"/>
          <w:lang w:eastAsia="ja-JP"/>
          <w14:ligatures w14:val="standardContextual"/>
        </w:rPr>
      </w:pPr>
      <w:hyperlink w:anchor="_Toc199630691" w:history="1">
        <w:r w:rsidRPr="008264ED">
          <w:rPr>
            <w:rStyle w:val="Hyperlink"/>
            <w:noProof/>
          </w:rPr>
          <w:t>ACKNOWLEDGMENTS</w:t>
        </w:r>
        <w:r>
          <w:rPr>
            <w:noProof/>
            <w:webHidden/>
          </w:rPr>
          <w:tab/>
        </w:r>
        <w:r>
          <w:rPr>
            <w:noProof/>
            <w:webHidden/>
          </w:rPr>
          <w:fldChar w:fldCharType="begin"/>
        </w:r>
        <w:r>
          <w:rPr>
            <w:noProof/>
            <w:webHidden/>
          </w:rPr>
          <w:instrText xml:space="preserve"> PAGEREF _Toc199630691 \h </w:instrText>
        </w:r>
        <w:r>
          <w:rPr>
            <w:noProof/>
            <w:webHidden/>
          </w:rPr>
        </w:r>
        <w:r>
          <w:rPr>
            <w:noProof/>
            <w:webHidden/>
          </w:rPr>
          <w:fldChar w:fldCharType="separate"/>
        </w:r>
        <w:r>
          <w:rPr>
            <w:noProof/>
            <w:webHidden/>
          </w:rPr>
          <w:t>vii</w:t>
        </w:r>
        <w:r>
          <w:rPr>
            <w:noProof/>
            <w:webHidden/>
          </w:rPr>
          <w:fldChar w:fldCharType="end"/>
        </w:r>
      </w:hyperlink>
    </w:p>
    <w:p w14:paraId="7B8F2140" w14:textId="77777777" w:rsidR="00FD439C" w:rsidRDefault="00FD439C">
      <w:pPr>
        <w:pStyle w:val="TOC1"/>
        <w:rPr>
          <w:rFonts w:asciiTheme="minorHAnsi" w:hAnsiTheme="minorHAnsi" w:cstheme="minorBidi"/>
          <w:noProof/>
          <w:kern w:val="2"/>
          <w:lang w:eastAsia="ja-JP"/>
          <w14:ligatures w14:val="standardContextual"/>
        </w:rPr>
      </w:pPr>
      <w:hyperlink w:anchor="_Toc199630692" w:history="1">
        <w:r w:rsidRPr="008264ED">
          <w:rPr>
            <w:rStyle w:val="Hyperlink"/>
            <w:noProof/>
          </w:rPr>
          <w:t>DECLARATION</w:t>
        </w:r>
        <w:r>
          <w:rPr>
            <w:noProof/>
            <w:webHidden/>
          </w:rPr>
          <w:tab/>
        </w:r>
        <w:r>
          <w:rPr>
            <w:noProof/>
            <w:webHidden/>
          </w:rPr>
          <w:fldChar w:fldCharType="begin"/>
        </w:r>
        <w:r>
          <w:rPr>
            <w:noProof/>
            <w:webHidden/>
          </w:rPr>
          <w:instrText xml:space="preserve"> PAGEREF _Toc199630692 \h </w:instrText>
        </w:r>
        <w:r>
          <w:rPr>
            <w:noProof/>
            <w:webHidden/>
          </w:rPr>
        </w:r>
        <w:r>
          <w:rPr>
            <w:noProof/>
            <w:webHidden/>
          </w:rPr>
          <w:fldChar w:fldCharType="separate"/>
        </w:r>
        <w:r>
          <w:rPr>
            <w:noProof/>
            <w:webHidden/>
          </w:rPr>
          <w:t>viii</w:t>
        </w:r>
        <w:r>
          <w:rPr>
            <w:noProof/>
            <w:webHidden/>
          </w:rPr>
          <w:fldChar w:fldCharType="end"/>
        </w:r>
      </w:hyperlink>
    </w:p>
    <w:p w14:paraId="3CFB7D13" w14:textId="77777777" w:rsidR="00FD439C" w:rsidRDefault="00FD439C">
      <w:pPr>
        <w:pStyle w:val="TOC1"/>
        <w:rPr>
          <w:rFonts w:asciiTheme="minorHAnsi" w:hAnsiTheme="minorHAnsi" w:cstheme="minorBidi"/>
          <w:noProof/>
          <w:kern w:val="2"/>
          <w:lang w:eastAsia="ja-JP"/>
          <w14:ligatures w14:val="standardContextual"/>
        </w:rPr>
      </w:pPr>
      <w:hyperlink w:anchor="_Toc199630693" w:history="1">
        <w:r w:rsidRPr="008264ED">
          <w:rPr>
            <w:rStyle w:val="Hyperlink"/>
            <w:noProof/>
          </w:rPr>
          <w:t>DEDICATION</w:t>
        </w:r>
        <w:r>
          <w:rPr>
            <w:noProof/>
            <w:webHidden/>
          </w:rPr>
          <w:tab/>
        </w:r>
        <w:r>
          <w:rPr>
            <w:noProof/>
            <w:webHidden/>
          </w:rPr>
          <w:fldChar w:fldCharType="begin"/>
        </w:r>
        <w:r>
          <w:rPr>
            <w:noProof/>
            <w:webHidden/>
          </w:rPr>
          <w:instrText xml:space="preserve"> PAGEREF _Toc199630693 \h </w:instrText>
        </w:r>
        <w:r>
          <w:rPr>
            <w:noProof/>
            <w:webHidden/>
          </w:rPr>
        </w:r>
        <w:r>
          <w:rPr>
            <w:noProof/>
            <w:webHidden/>
          </w:rPr>
          <w:fldChar w:fldCharType="separate"/>
        </w:r>
        <w:r>
          <w:rPr>
            <w:noProof/>
            <w:webHidden/>
          </w:rPr>
          <w:t>ix</w:t>
        </w:r>
        <w:r>
          <w:rPr>
            <w:noProof/>
            <w:webHidden/>
          </w:rPr>
          <w:fldChar w:fldCharType="end"/>
        </w:r>
      </w:hyperlink>
    </w:p>
    <w:p w14:paraId="16FA203D" w14:textId="77777777" w:rsidR="00FD439C" w:rsidRDefault="00FD439C">
      <w:pPr>
        <w:pStyle w:val="TOC1"/>
        <w:rPr>
          <w:rFonts w:asciiTheme="minorHAnsi" w:hAnsiTheme="minorHAnsi" w:cstheme="minorBidi"/>
          <w:noProof/>
          <w:kern w:val="2"/>
          <w:lang w:eastAsia="ja-JP"/>
          <w14:ligatures w14:val="standardContextual"/>
        </w:rPr>
      </w:pPr>
      <w:hyperlink w:anchor="_Toc199630694" w:history="1">
        <w:r w:rsidRPr="008264ED">
          <w:rPr>
            <w:rStyle w:val="Hyperlink"/>
            <w:noProof/>
          </w:rPr>
          <w:t>ACRONYMS</w:t>
        </w:r>
        <w:r>
          <w:rPr>
            <w:noProof/>
            <w:webHidden/>
          </w:rPr>
          <w:tab/>
        </w:r>
        <w:r>
          <w:rPr>
            <w:noProof/>
            <w:webHidden/>
          </w:rPr>
          <w:fldChar w:fldCharType="begin"/>
        </w:r>
        <w:r>
          <w:rPr>
            <w:noProof/>
            <w:webHidden/>
          </w:rPr>
          <w:instrText xml:space="preserve"> PAGEREF _Toc199630694 \h </w:instrText>
        </w:r>
        <w:r>
          <w:rPr>
            <w:noProof/>
            <w:webHidden/>
          </w:rPr>
        </w:r>
        <w:r>
          <w:rPr>
            <w:noProof/>
            <w:webHidden/>
          </w:rPr>
          <w:fldChar w:fldCharType="separate"/>
        </w:r>
        <w:r>
          <w:rPr>
            <w:noProof/>
            <w:webHidden/>
          </w:rPr>
          <w:t>x</w:t>
        </w:r>
        <w:r>
          <w:rPr>
            <w:noProof/>
            <w:webHidden/>
          </w:rPr>
          <w:fldChar w:fldCharType="end"/>
        </w:r>
      </w:hyperlink>
    </w:p>
    <w:p w14:paraId="14B391F0" w14:textId="77777777" w:rsidR="00FD439C" w:rsidRDefault="00FD439C">
      <w:pPr>
        <w:pStyle w:val="TOC1"/>
        <w:rPr>
          <w:rFonts w:asciiTheme="minorHAnsi" w:hAnsiTheme="minorHAnsi" w:cstheme="minorBidi"/>
          <w:noProof/>
          <w:kern w:val="2"/>
          <w:lang w:eastAsia="ja-JP"/>
          <w14:ligatures w14:val="standardContextual"/>
        </w:rPr>
      </w:pPr>
      <w:hyperlink w:anchor="_Toc199630695" w:history="1">
        <w:r w:rsidRPr="008264ED">
          <w:rPr>
            <w:rStyle w:val="Hyperlink"/>
            <w:noProof/>
          </w:rPr>
          <w:t>NOMENCLATURE</w:t>
        </w:r>
        <w:r>
          <w:rPr>
            <w:noProof/>
            <w:webHidden/>
          </w:rPr>
          <w:tab/>
        </w:r>
        <w:r>
          <w:rPr>
            <w:noProof/>
            <w:webHidden/>
          </w:rPr>
          <w:fldChar w:fldCharType="begin"/>
        </w:r>
        <w:r>
          <w:rPr>
            <w:noProof/>
            <w:webHidden/>
          </w:rPr>
          <w:instrText xml:space="preserve"> PAGEREF _Toc199630695 \h </w:instrText>
        </w:r>
        <w:r>
          <w:rPr>
            <w:noProof/>
            <w:webHidden/>
          </w:rPr>
        </w:r>
        <w:r>
          <w:rPr>
            <w:noProof/>
            <w:webHidden/>
          </w:rPr>
          <w:fldChar w:fldCharType="separate"/>
        </w:r>
        <w:r>
          <w:rPr>
            <w:noProof/>
            <w:webHidden/>
          </w:rPr>
          <w:t>xi</w:t>
        </w:r>
        <w:r>
          <w:rPr>
            <w:noProof/>
            <w:webHidden/>
          </w:rPr>
          <w:fldChar w:fldCharType="end"/>
        </w:r>
      </w:hyperlink>
    </w:p>
    <w:p w14:paraId="47F26C7E" w14:textId="77777777" w:rsidR="00FD439C" w:rsidRDefault="00FD439C">
      <w:pPr>
        <w:pStyle w:val="TOC1"/>
        <w:rPr>
          <w:rFonts w:asciiTheme="minorHAnsi" w:hAnsiTheme="minorHAnsi" w:cstheme="minorBidi"/>
          <w:noProof/>
          <w:kern w:val="2"/>
          <w:lang w:eastAsia="ja-JP"/>
          <w14:ligatures w14:val="standardContextual"/>
        </w:rPr>
      </w:pPr>
      <w:hyperlink w:anchor="_Toc199630696" w:history="1">
        <w:r w:rsidRPr="008264ED">
          <w:rPr>
            <w:rStyle w:val="Hyperlink"/>
            <w:noProof/>
          </w:rPr>
          <w:t>LIST OF PUBLICATIONS</w:t>
        </w:r>
        <w:r>
          <w:rPr>
            <w:noProof/>
            <w:webHidden/>
          </w:rPr>
          <w:tab/>
        </w:r>
        <w:r>
          <w:rPr>
            <w:noProof/>
            <w:webHidden/>
          </w:rPr>
          <w:fldChar w:fldCharType="begin"/>
        </w:r>
        <w:r>
          <w:rPr>
            <w:noProof/>
            <w:webHidden/>
          </w:rPr>
          <w:instrText xml:space="preserve"> PAGEREF _Toc199630696 \h </w:instrText>
        </w:r>
        <w:r>
          <w:rPr>
            <w:noProof/>
            <w:webHidden/>
          </w:rPr>
        </w:r>
        <w:r>
          <w:rPr>
            <w:noProof/>
            <w:webHidden/>
          </w:rPr>
          <w:fldChar w:fldCharType="separate"/>
        </w:r>
        <w:r>
          <w:rPr>
            <w:noProof/>
            <w:webHidden/>
          </w:rPr>
          <w:t>xii</w:t>
        </w:r>
        <w:r>
          <w:rPr>
            <w:noProof/>
            <w:webHidden/>
          </w:rPr>
          <w:fldChar w:fldCharType="end"/>
        </w:r>
      </w:hyperlink>
    </w:p>
    <w:p w14:paraId="3A39027A" w14:textId="77777777" w:rsidR="00FD439C" w:rsidRDefault="00FD439C">
      <w:pPr>
        <w:pStyle w:val="TOC1"/>
        <w:rPr>
          <w:rFonts w:asciiTheme="minorHAnsi" w:hAnsiTheme="minorHAnsi" w:cstheme="minorBidi"/>
          <w:noProof/>
          <w:kern w:val="2"/>
          <w:lang w:eastAsia="ja-JP"/>
          <w14:ligatures w14:val="standardContextual"/>
        </w:rPr>
      </w:pPr>
      <w:hyperlink w:anchor="_Toc199630697" w:history="1">
        <w:r w:rsidRPr="008264ED">
          <w:rPr>
            <w:rStyle w:val="Hyperlink"/>
            <w:noProof/>
          </w:rPr>
          <w:t>CHAPTER 1: TITLE OF THE CHAPTER</w:t>
        </w:r>
        <w:r>
          <w:rPr>
            <w:noProof/>
            <w:webHidden/>
          </w:rPr>
          <w:tab/>
        </w:r>
        <w:r>
          <w:rPr>
            <w:noProof/>
            <w:webHidden/>
          </w:rPr>
          <w:fldChar w:fldCharType="begin"/>
        </w:r>
        <w:r>
          <w:rPr>
            <w:noProof/>
            <w:webHidden/>
          </w:rPr>
          <w:instrText xml:space="preserve"> PAGEREF _Toc199630697 \h </w:instrText>
        </w:r>
        <w:r>
          <w:rPr>
            <w:noProof/>
            <w:webHidden/>
          </w:rPr>
        </w:r>
        <w:r>
          <w:rPr>
            <w:noProof/>
            <w:webHidden/>
          </w:rPr>
          <w:fldChar w:fldCharType="separate"/>
        </w:r>
        <w:r>
          <w:rPr>
            <w:noProof/>
            <w:webHidden/>
          </w:rPr>
          <w:t>1</w:t>
        </w:r>
        <w:r>
          <w:rPr>
            <w:noProof/>
            <w:webHidden/>
          </w:rPr>
          <w:fldChar w:fldCharType="end"/>
        </w:r>
      </w:hyperlink>
    </w:p>
    <w:p w14:paraId="3820E0F5" w14:textId="77777777" w:rsidR="00FD439C" w:rsidRDefault="00FD439C">
      <w:pPr>
        <w:pStyle w:val="TOC2"/>
        <w:rPr>
          <w:rFonts w:asciiTheme="minorHAnsi" w:hAnsiTheme="minorHAnsi" w:cstheme="minorBidi"/>
          <w:noProof/>
          <w:kern w:val="2"/>
          <w:lang w:eastAsia="ja-JP"/>
          <w14:ligatures w14:val="standardContextual"/>
        </w:rPr>
      </w:pPr>
      <w:hyperlink w:anchor="_Toc199630698" w:history="1">
        <w:r w:rsidRPr="008264ED">
          <w:rPr>
            <w:rStyle w:val="Hyperlink"/>
            <w:noProof/>
          </w:rPr>
          <w:t>1.1 Title of 1st Level Heading</w:t>
        </w:r>
        <w:r>
          <w:rPr>
            <w:noProof/>
            <w:webHidden/>
          </w:rPr>
          <w:tab/>
        </w:r>
        <w:r>
          <w:rPr>
            <w:noProof/>
            <w:webHidden/>
          </w:rPr>
          <w:fldChar w:fldCharType="begin"/>
        </w:r>
        <w:r>
          <w:rPr>
            <w:noProof/>
            <w:webHidden/>
          </w:rPr>
          <w:instrText xml:space="preserve"> PAGEREF _Toc199630698 \h </w:instrText>
        </w:r>
        <w:r>
          <w:rPr>
            <w:noProof/>
            <w:webHidden/>
          </w:rPr>
        </w:r>
        <w:r>
          <w:rPr>
            <w:noProof/>
            <w:webHidden/>
          </w:rPr>
          <w:fldChar w:fldCharType="separate"/>
        </w:r>
        <w:r>
          <w:rPr>
            <w:noProof/>
            <w:webHidden/>
          </w:rPr>
          <w:t>1</w:t>
        </w:r>
        <w:r>
          <w:rPr>
            <w:noProof/>
            <w:webHidden/>
          </w:rPr>
          <w:fldChar w:fldCharType="end"/>
        </w:r>
      </w:hyperlink>
    </w:p>
    <w:p w14:paraId="6062DA4A" w14:textId="77777777" w:rsidR="00FD439C" w:rsidRDefault="00FD439C">
      <w:pPr>
        <w:pStyle w:val="TOC2"/>
        <w:rPr>
          <w:rFonts w:asciiTheme="minorHAnsi" w:hAnsiTheme="minorHAnsi" w:cstheme="minorBidi"/>
          <w:noProof/>
          <w:kern w:val="2"/>
          <w:lang w:eastAsia="ja-JP"/>
          <w14:ligatures w14:val="standardContextual"/>
        </w:rPr>
      </w:pPr>
      <w:hyperlink w:anchor="_Toc199630699" w:history="1">
        <w:r w:rsidRPr="008264ED">
          <w:rPr>
            <w:rStyle w:val="Hyperlink"/>
            <w:noProof/>
          </w:rPr>
          <w:t>1.2 Spacing, Font Type and Font Size</w:t>
        </w:r>
        <w:r>
          <w:rPr>
            <w:noProof/>
            <w:webHidden/>
          </w:rPr>
          <w:tab/>
        </w:r>
        <w:r>
          <w:rPr>
            <w:noProof/>
            <w:webHidden/>
          </w:rPr>
          <w:fldChar w:fldCharType="begin"/>
        </w:r>
        <w:r>
          <w:rPr>
            <w:noProof/>
            <w:webHidden/>
          </w:rPr>
          <w:instrText xml:space="preserve"> PAGEREF _Toc199630699 \h </w:instrText>
        </w:r>
        <w:r>
          <w:rPr>
            <w:noProof/>
            <w:webHidden/>
          </w:rPr>
        </w:r>
        <w:r>
          <w:rPr>
            <w:noProof/>
            <w:webHidden/>
          </w:rPr>
          <w:fldChar w:fldCharType="separate"/>
        </w:r>
        <w:r>
          <w:rPr>
            <w:noProof/>
            <w:webHidden/>
          </w:rPr>
          <w:t>1</w:t>
        </w:r>
        <w:r>
          <w:rPr>
            <w:noProof/>
            <w:webHidden/>
          </w:rPr>
          <w:fldChar w:fldCharType="end"/>
        </w:r>
      </w:hyperlink>
    </w:p>
    <w:p w14:paraId="4B5D2711" w14:textId="77777777" w:rsidR="00FD439C" w:rsidRDefault="00FD439C">
      <w:pPr>
        <w:pStyle w:val="TOC2"/>
        <w:rPr>
          <w:rFonts w:asciiTheme="minorHAnsi" w:hAnsiTheme="minorHAnsi" w:cstheme="minorBidi"/>
          <w:noProof/>
          <w:kern w:val="2"/>
          <w:lang w:eastAsia="ja-JP"/>
          <w14:ligatures w14:val="standardContextual"/>
        </w:rPr>
      </w:pPr>
      <w:hyperlink w:anchor="_Toc199630700" w:history="1">
        <w:r w:rsidRPr="008264ED">
          <w:rPr>
            <w:rStyle w:val="Hyperlink"/>
            <w:noProof/>
          </w:rPr>
          <w:t>1.3 Margins</w:t>
        </w:r>
        <w:r>
          <w:rPr>
            <w:noProof/>
            <w:webHidden/>
          </w:rPr>
          <w:tab/>
        </w:r>
        <w:r>
          <w:rPr>
            <w:noProof/>
            <w:webHidden/>
          </w:rPr>
          <w:fldChar w:fldCharType="begin"/>
        </w:r>
        <w:r>
          <w:rPr>
            <w:noProof/>
            <w:webHidden/>
          </w:rPr>
          <w:instrText xml:space="preserve"> PAGEREF _Toc199630700 \h </w:instrText>
        </w:r>
        <w:r>
          <w:rPr>
            <w:noProof/>
            <w:webHidden/>
          </w:rPr>
        </w:r>
        <w:r>
          <w:rPr>
            <w:noProof/>
            <w:webHidden/>
          </w:rPr>
          <w:fldChar w:fldCharType="separate"/>
        </w:r>
        <w:r>
          <w:rPr>
            <w:noProof/>
            <w:webHidden/>
          </w:rPr>
          <w:t>1</w:t>
        </w:r>
        <w:r>
          <w:rPr>
            <w:noProof/>
            <w:webHidden/>
          </w:rPr>
          <w:fldChar w:fldCharType="end"/>
        </w:r>
      </w:hyperlink>
    </w:p>
    <w:p w14:paraId="4FB09D61" w14:textId="77777777" w:rsidR="00FD439C" w:rsidRDefault="00FD439C">
      <w:pPr>
        <w:pStyle w:val="TOC2"/>
        <w:rPr>
          <w:rFonts w:asciiTheme="minorHAnsi" w:hAnsiTheme="minorHAnsi" w:cstheme="minorBidi"/>
          <w:noProof/>
          <w:kern w:val="2"/>
          <w:lang w:eastAsia="ja-JP"/>
          <w14:ligatures w14:val="standardContextual"/>
        </w:rPr>
      </w:pPr>
      <w:hyperlink w:anchor="_Toc199630701" w:history="1">
        <w:r w:rsidRPr="008264ED">
          <w:rPr>
            <w:rStyle w:val="Hyperlink"/>
            <w:noProof/>
          </w:rPr>
          <w:t>1.4 Page Numbering</w:t>
        </w:r>
        <w:r>
          <w:rPr>
            <w:noProof/>
            <w:webHidden/>
          </w:rPr>
          <w:tab/>
        </w:r>
        <w:r>
          <w:rPr>
            <w:noProof/>
            <w:webHidden/>
          </w:rPr>
          <w:fldChar w:fldCharType="begin"/>
        </w:r>
        <w:r>
          <w:rPr>
            <w:noProof/>
            <w:webHidden/>
          </w:rPr>
          <w:instrText xml:space="preserve"> PAGEREF _Toc199630701 \h </w:instrText>
        </w:r>
        <w:r>
          <w:rPr>
            <w:noProof/>
            <w:webHidden/>
          </w:rPr>
        </w:r>
        <w:r>
          <w:rPr>
            <w:noProof/>
            <w:webHidden/>
          </w:rPr>
          <w:fldChar w:fldCharType="separate"/>
        </w:r>
        <w:r>
          <w:rPr>
            <w:noProof/>
            <w:webHidden/>
          </w:rPr>
          <w:t>1</w:t>
        </w:r>
        <w:r>
          <w:rPr>
            <w:noProof/>
            <w:webHidden/>
          </w:rPr>
          <w:fldChar w:fldCharType="end"/>
        </w:r>
      </w:hyperlink>
    </w:p>
    <w:p w14:paraId="459262C9" w14:textId="77777777" w:rsidR="00FD439C" w:rsidRDefault="00FD439C">
      <w:pPr>
        <w:pStyle w:val="TOC3"/>
        <w:tabs>
          <w:tab w:val="right" w:leader="dot" w:pos="8290"/>
        </w:tabs>
        <w:rPr>
          <w:rFonts w:asciiTheme="minorHAnsi" w:hAnsiTheme="minorHAnsi" w:cstheme="minorBidi"/>
          <w:i w:val="0"/>
          <w:noProof/>
          <w:kern w:val="2"/>
          <w:lang w:eastAsia="ja-JP"/>
          <w14:ligatures w14:val="standardContextual"/>
        </w:rPr>
      </w:pPr>
      <w:hyperlink w:anchor="_Toc199630702" w:history="1">
        <w:r w:rsidRPr="008264ED">
          <w:rPr>
            <w:rStyle w:val="Hyperlink"/>
            <w:noProof/>
          </w:rPr>
          <w:t>1.4.1 2</w:t>
        </w:r>
        <w:r w:rsidRPr="008264ED">
          <w:rPr>
            <w:rStyle w:val="Hyperlink"/>
            <w:noProof/>
            <w:vertAlign w:val="superscript"/>
          </w:rPr>
          <w:t>nd</w:t>
        </w:r>
        <w:r w:rsidRPr="008264ED">
          <w:rPr>
            <w:rStyle w:val="Hyperlink"/>
            <w:noProof/>
          </w:rPr>
          <w:t xml:space="preserve"> Level Heading, Bold, Italic, Left, 12 Pts, 1</w:t>
        </w:r>
        <w:r w:rsidRPr="008264ED">
          <w:rPr>
            <w:rStyle w:val="Hyperlink"/>
            <w:noProof/>
            <w:vertAlign w:val="superscript"/>
          </w:rPr>
          <w:t>st</w:t>
        </w:r>
        <w:r w:rsidRPr="008264ED">
          <w:rPr>
            <w:rStyle w:val="Hyperlink"/>
            <w:noProof/>
          </w:rPr>
          <w:t xml:space="preserve"> Letter of Each Major Word Capital</w:t>
        </w:r>
        <w:r>
          <w:rPr>
            <w:noProof/>
            <w:webHidden/>
          </w:rPr>
          <w:tab/>
        </w:r>
        <w:r>
          <w:rPr>
            <w:noProof/>
            <w:webHidden/>
          </w:rPr>
          <w:fldChar w:fldCharType="begin"/>
        </w:r>
        <w:r>
          <w:rPr>
            <w:noProof/>
            <w:webHidden/>
          </w:rPr>
          <w:instrText xml:space="preserve"> PAGEREF _Toc199630702 \h </w:instrText>
        </w:r>
        <w:r>
          <w:rPr>
            <w:noProof/>
            <w:webHidden/>
          </w:rPr>
        </w:r>
        <w:r>
          <w:rPr>
            <w:noProof/>
            <w:webHidden/>
          </w:rPr>
          <w:fldChar w:fldCharType="separate"/>
        </w:r>
        <w:r>
          <w:rPr>
            <w:noProof/>
            <w:webHidden/>
          </w:rPr>
          <w:t>1</w:t>
        </w:r>
        <w:r>
          <w:rPr>
            <w:noProof/>
            <w:webHidden/>
          </w:rPr>
          <w:fldChar w:fldCharType="end"/>
        </w:r>
      </w:hyperlink>
    </w:p>
    <w:p w14:paraId="1BE49CFA" w14:textId="77777777" w:rsidR="00FD439C" w:rsidRDefault="00FD439C">
      <w:pPr>
        <w:pStyle w:val="TOC3"/>
        <w:tabs>
          <w:tab w:val="right" w:leader="dot" w:pos="8290"/>
        </w:tabs>
        <w:rPr>
          <w:rFonts w:asciiTheme="minorHAnsi" w:hAnsiTheme="minorHAnsi" w:cstheme="minorBidi"/>
          <w:i w:val="0"/>
          <w:noProof/>
          <w:kern w:val="2"/>
          <w:lang w:eastAsia="ja-JP"/>
          <w14:ligatures w14:val="standardContextual"/>
        </w:rPr>
      </w:pPr>
      <w:hyperlink w:anchor="_Toc199630703" w:history="1">
        <w:r w:rsidRPr="008264ED">
          <w:rPr>
            <w:rStyle w:val="Hyperlink"/>
            <w:noProof/>
          </w:rPr>
          <w:t>1.4.2 Table of Contents</w:t>
        </w:r>
        <w:r>
          <w:rPr>
            <w:noProof/>
            <w:webHidden/>
          </w:rPr>
          <w:tab/>
        </w:r>
        <w:r>
          <w:rPr>
            <w:noProof/>
            <w:webHidden/>
          </w:rPr>
          <w:fldChar w:fldCharType="begin"/>
        </w:r>
        <w:r>
          <w:rPr>
            <w:noProof/>
            <w:webHidden/>
          </w:rPr>
          <w:instrText xml:space="preserve"> PAGEREF _Toc199630703 \h </w:instrText>
        </w:r>
        <w:r>
          <w:rPr>
            <w:noProof/>
            <w:webHidden/>
          </w:rPr>
        </w:r>
        <w:r>
          <w:rPr>
            <w:noProof/>
            <w:webHidden/>
          </w:rPr>
          <w:fldChar w:fldCharType="separate"/>
        </w:r>
        <w:r>
          <w:rPr>
            <w:noProof/>
            <w:webHidden/>
          </w:rPr>
          <w:t>2</w:t>
        </w:r>
        <w:r>
          <w:rPr>
            <w:noProof/>
            <w:webHidden/>
          </w:rPr>
          <w:fldChar w:fldCharType="end"/>
        </w:r>
      </w:hyperlink>
    </w:p>
    <w:p w14:paraId="2C66E223" w14:textId="77777777" w:rsidR="00FD439C" w:rsidRDefault="00FD439C">
      <w:pPr>
        <w:pStyle w:val="TOC3"/>
        <w:tabs>
          <w:tab w:val="right" w:leader="dot" w:pos="8290"/>
        </w:tabs>
        <w:rPr>
          <w:rFonts w:asciiTheme="minorHAnsi" w:hAnsiTheme="minorHAnsi" w:cstheme="minorBidi"/>
          <w:i w:val="0"/>
          <w:noProof/>
          <w:kern w:val="2"/>
          <w:lang w:eastAsia="ja-JP"/>
          <w14:ligatures w14:val="standardContextual"/>
        </w:rPr>
      </w:pPr>
      <w:hyperlink w:anchor="_Toc199630704" w:history="1">
        <w:r w:rsidRPr="008264ED">
          <w:rPr>
            <w:rStyle w:val="Hyperlink"/>
            <w:noProof/>
          </w:rPr>
          <w:t>1.4.3 Lists of Figures and Tables</w:t>
        </w:r>
        <w:r>
          <w:rPr>
            <w:noProof/>
            <w:webHidden/>
          </w:rPr>
          <w:tab/>
        </w:r>
        <w:r>
          <w:rPr>
            <w:noProof/>
            <w:webHidden/>
          </w:rPr>
          <w:fldChar w:fldCharType="begin"/>
        </w:r>
        <w:r>
          <w:rPr>
            <w:noProof/>
            <w:webHidden/>
          </w:rPr>
          <w:instrText xml:space="preserve"> PAGEREF _Toc199630704 \h </w:instrText>
        </w:r>
        <w:r>
          <w:rPr>
            <w:noProof/>
            <w:webHidden/>
          </w:rPr>
        </w:r>
        <w:r>
          <w:rPr>
            <w:noProof/>
            <w:webHidden/>
          </w:rPr>
          <w:fldChar w:fldCharType="separate"/>
        </w:r>
        <w:r>
          <w:rPr>
            <w:noProof/>
            <w:webHidden/>
          </w:rPr>
          <w:t>2</w:t>
        </w:r>
        <w:r>
          <w:rPr>
            <w:noProof/>
            <w:webHidden/>
          </w:rPr>
          <w:fldChar w:fldCharType="end"/>
        </w:r>
      </w:hyperlink>
    </w:p>
    <w:p w14:paraId="01FE1EDA" w14:textId="77777777" w:rsidR="00FD439C" w:rsidRDefault="00FD439C">
      <w:pPr>
        <w:pStyle w:val="TOC1"/>
        <w:rPr>
          <w:rFonts w:asciiTheme="minorHAnsi" w:hAnsiTheme="minorHAnsi" w:cstheme="minorBidi"/>
          <w:noProof/>
          <w:kern w:val="2"/>
          <w:lang w:eastAsia="ja-JP"/>
          <w14:ligatures w14:val="standardContextual"/>
        </w:rPr>
      </w:pPr>
      <w:hyperlink w:anchor="_Toc199630705" w:history="1">
        <w:r w:rsidRPr="008264ED">
          <w:rPr>
            <w:rStyle w:val="Hyperlink"/>
            <w:noProof/>
          </w:rPr>
          <w:t>CHAPTER 2: NEXT CHAPTER ON A NEW PAGE</w:t>
        </w:r>
        <w:r>
          <w:rPr>
            <w:noProof/>
            <w:webHidden/>
          </w:rPr>
          <w:tab/>
        </w:r>
        <w:r>
          <w:rPr>
            <w:noProof/>
            <w:webHidden/>
          </w:rPr>
          <w:fldChar w:fldCharType="begin"/>
        </w:r>
        <w:r>
          <w:rPr>
            <w:noProof/>
            <w:webHidden/>
          </w:rPr>
          <w:instrText xml:space="preserve"> PAGEREF _Toc199630705 \h </w:instrText>
        </w:r>
        <w:r>
          <w:rPr>
            <w:noProof/>
            <w:webHidden/>
          </w:rPr>
        </w:r>
        <w:r>
          <w:rPr>
            <w:noProof/>
            <w:webHidden/>
          </w:rPr>
          <w:fldChar w:fldCharType="separate"/>
        </w:r>
        <w:r>
          <w:rPr>
            <w:noProof/>
            <w:webHidden/>
          </w:rPr>
          <w:t>4</w:t>
        </w:r>
        <w:r>
          <w:rPr>
            <w:noProof/>
            <w:webHidden/>
          </w:rPr>
          <w:fldChar w:fldCharType="end"/>
        </w:r>
      </w:hyperlink>
    </w:p>
    <w:p w14:paraId="0CF24546" w14:textId="77777777" w:rsidR="00FD439C" w:rsidRDefault="00FD439C">
      <w:pPr>
        <w:pStyle w:val="TOC2"/>
        <w:rPr>
          <w:rFonts w:asciiTheme="minorHAnsi" w:hAnsiTheme="minorHAnsi" w:cstheme="minorBidi"/>
          <w:noProof/>
          <w:kern w:val="2"/>
          <w:lang w:eastAsia="ja-JP"/>
          <w14:ligatures w14:val="standardContextual"/>
        </w:rPr>
      </w:pPr>
      <w:hyperlink w:anchor="_Toc199630706" w:history="1">
        <w:r w:rsidRPr="008264ED">
          <w:rPr>
            <w:rStyle w:val="Hyperlink"/>
            <w:noProof/>
          </w:rPr>
          <w:t>2.1 Starting a New Chapter on a New Page</w:t>
        </w:r>
        <w:r>
          <w:rPr>
            <w:noProof/>
            <w:webHidden/>
          </w:rPr>
          <w:tab/>
        </w:r>
        <w:r>
          <w:rPr>
            <w:noProof/>
            <w:webHidden/>
          </w:rPr>
          <w:fldChar w:fldCharType="begin"/>
        </w:r>
        <w:r>
          <w:rPr>
            <w:noProof/>
            <w:webHidden/>
          </w:rPr>
          <w:instrText xml:space="preserve"> PAGEREF _Toc199630706 \h </w:instrText>
        </w:r>
        <w:r>
          <w:rPr>
            <w:noProof/>
            <w:webHidden/>
          </w:rPr>
        </w:r>
        <w:r>
          <w:rPr>
            <w:noProof/>
            <w:webHidden/>
          </w:rPr>
          <w:fldChar w:fldCharType="separate"/>
        </w:r>
        <w:r>
          <w:rPr>
            <w:noProof/>
            <w:webHidden/>
          </w:rPr>
          <w:t>4</w:t>
        </w:r>
        <w:r>
          <w:rPr>
            <w:noProof/>
            <w:webHidden/>
          </w:rPr>
          <w:fldChar w:fldCharType="end"/>
        </w:r>
      </w:hyperlink>
    </w:p>
    <w:p w14:paraId="45584B20" w14:textId="77777777" w:rsidR="00FD439C" w:rsidRDefault="00FD439C">
      <w:pPr>
        <w:pStyle w:val="TOC2"/>
        <w:rPr>
          <w:rFonts w:asciiTheme="minorHAnsi" w:hAnsiTheme="minorHAnsi" w:cstheme="minorBidi"/>
          <w:noProof/>
          <w:kern w:val="2"/>
          <w:lang w:eastAsia="ja-JP"/>
          <w14:ligatures w14:val="standardContextual"/>
        </w:rPr>
      </w:pPr>
      <w:hyperlink w:anchor="_Toc199630707" w:history="1">
        <w:r w:rsidRPr="008264ED">
          <w:rPr>
            <w:rStyle w:val="Hyperlink"/>
            <w:noProof/>
          </w:rPr>
          <w:t>2.2 References and Appendices</w:t>
        </w:r>
        <w:r>
          <w:rPr>
            <w:noProof/>
            <w:webHidden/>
          </w:rPr>
          <w:tab/>
        </w:r>
        <w:r>
          <w:rPr>
            <w:noProof/>
            <w:webHidden/>
          </w:rPr>
          <w:fldChar w:fldCharType="begin"/>
        </w:r>
        <w:r>
          <w:rPr>
            <w:noProof/>
            <w:webHidden/>
          </w:rPr>
          <w:instrText xml:space="preserve"> PAGEREF _Toc199630707 \h </w:instrText>
        </w:r>
        <w:r>
          <w:rPr>
            <w:noProof/>
            <w:webHidden/>
          </w:rPr>
        </w:r>
        <w:r>
          <w:rPr>
            <w:noProof/>
            <w:webHidden/>
          </w:rPr>
          <w:fldChar w:fldCharType="separate"/>
        </w:r>
        <w:r>
          <w:rPr>
            <w:noProof/>
            <w:webHidden/>
          </w:rPr>
          <w:t>4</w:t>
        </w:r>
        <w:r>
          <w:rPr>
            <w:noProof/>
            <w:webHidden/>
          </w:rPr>
          <w:fldChar w:fldCharType="end"/>
        </w:r>
      </w:hyperlink>
    </w:p>
    <w:p w14:paraId="6746DA0A" w14:textId="77777777" w:rsidR="00FD439C" w:rsidRDefault="00FD439C">
      <w:pPr>
        <w:pStyle w:val="TOC1"/>
        <w:rPr>
          <w:rFonts w:asciiTheme="minorHAnsi" w:hAnsiTheme="minorHAnsi" w:cstheme="minorBidi"/>
          <w:noProof/>
          <w:kern w:val="2"/>
          <w:lang w:eastAsia="ja-JP"/>
          <w14:ligatures w14:val="standardContextual"/>
        </w:rPr>
      </w:pPr>
      <w:hyperlink w:anchor="_Toc199630708" w:history="1">
        <w:r w:rsidRPr="008264ED">
          <w:rPr>
            <w:rStyle w:val="Hyperlink"/>
            <w:noProof/>
          </w:rPr>
          <w:t>REFERENCES / BIBLIOGRAPHY</w:t>
        </w:r>
        <w:r>
          <w:rPr>
            <w:noProof/>
            <w:webHidden/>
          </w:rPr>
          <w:tab/>
        </w:r>
        <w:r>
          <w:rPr>
            <w:noProof/>
            <w:webHidden/>
          </w:rPr>
          <w:fldChar w:fldCharType="begin"/>
        </w:r>
        <w:r>
          <w:rPr>
            <w:noProof/>
            <w:webHidden/>
          </w:rPr>
          <w:instrText xml:space="preserve"> PAGEREF _Toc199630708 \h </w:instrText>
        </w:r>
        <w:r>
          <w:rPr>
            <w:noProof/>
            <w:webHidden/>
          </w:rPr>
        </w:r>
        <w:r>
          <w:rPr>
            <w:noProof/>
            <w:webHidden/>
          </w:rPr>
          <w:fldChar w:fldCharType="separate"/>
        </w:r>
        <w:r>
          <w:rPr>
            <w:noProof/>
            <w:webHidden/>
          </w:rPr>
          <w:t>5</w:t>
        </w:r>
        <w:r>
          <w:rPr>
            <w:noProof/>
            <w:webHidden/>
          </w:rPr>
          <w:fldChar w:fldCharType="end"/>
        </w:r>
      </w:hyperlink>
    </w:p>
    <w:p w14:paraId="242790DE" w14:textId="77777777" w:rsidR="00FD439C" w:rsidRDefault="00FD439C">
      <w:pPr>
        <w:pStyle w:val="TOC1"/>
        <w:rPr>
          <w:rFonts w:asciiTheme="minorHAnsi" w:hAnsiTheme="minorHAnsi" w:cstheme="minorBidi"/>
          <w:noProof/>
          <w:kern w:val="2"/>
          <w:lang w:eastAsia="ja-JP"/>
          <w14:ligatures w14:val="standardContextual"/>
        </w:rPr>
      </w:pPr>
      <w:hyperlink w:anchor="_Toc199630709" w:history="1">
        <w:r w:rsidRPr="008264ED">
          <w:rPr>
            <w:rStyle w:val="Hyperlink"/>
            <w:noProof/>
          </w:rPr>
          <w:t>APPENDIX: TITLE OF APPENDIX</w:t>
        </w:r>
        <w:r>
          <w:rPr>
            <w:noProof/>
            <w:webHidden/>
          </w:rPr>
          <w:tab/>
        </w:r>
        <w:r>
          <w:rPr>
            <w:noProof/>
            <w:webHidden/>
          </w:rPr>
          <w:fldChar w:fldCharType="begin"/>
        </w:r>
        <w:r>
          <w:rPr>
            <w:noProof/>
            <w:webHidden/>
          </w:rPr>
          <w:instrText xml:space="preserve"> PAGEREF _Toc199630709 \h </w:instrText>
        </w:r>
        <w:r>
          <w:rPr>
            <w:noProof/>
            <w:webHidden/>
          </w:rPr>
        </w:r>
        <w:r>
          <w:rPr>
            <w:noProof/>
            <w:webHidden/>
          </w:rPr>
          <w:fldChar w:fldCharType="separate"/>
        </w:r>
        <w:r>
          <w:rPr>
            <w:noProof/>
            <w:webHidden/>
          </w:rPr>
          <w:t>6</w:t>
        </w:r>
        <w:r>
          <w:rPr>
            <w:noProof/>
            <w:webHidden/>
          </w:rPr>
          <w:fldChar w:fldCharType="end"/>
        </w:r>
      </w:hyperlink>
    </w:p>
    <w:p w14:paraId="1CED6952" w14:textId="77777777" w:rsidR="00EB0325" w:rsidRDefault="001A684F" w:rsidP="00C4076A">
      <w:pPr>
        <w:spacing w:line="480" w:lineRule="auto"/>
        <w:jc w:val="center"/>
      </w:pPr>
      <w:r>
        <w:rPr>
          <w:caps/>
        </w:rPr>
        <w:fldChar w:fldCharType="end"/>
      </w:r>
    </w:p>
    <w:p w14:paraId="5AEE2C01" w14:textId="77777777" w:rsidR="00EB0325" w:rsidRDefault="00EB0325" w:rsidP="00EB0325">
      <w:pPr>
        <w:jc w:val="center"/>
      </w:pPr>
    </w:p>
    <w:p w14:paraId="7E1B0B8F" w14:textId="77777777" w:rsidR="00EB0325" w:rsidRDefault="00EB0325">
      <w:r>
        <w:br w:type="page"/>
      </w:r>
    </w:p>
    <w:p w14:paraId="6E976E0C" w14:textId="77777777" w:rsidR="00C645E2" w:rsidRDefault="003667EB" w:rsidP="0005285B">
      <w:pPr>
        <w:pStyle w:val="FrontMatterPages"/>
        <w:rPr>
          <w:noProof/>
        </w:rPr>
      </w:pPr>
      <w:bookmarkStart w:id="1" w:name="_Toc199630688"/>
      <w:r w:rsidRPr="000B1A1B">
        <w:lastRenderedPageBreak/>
        <w:t>LIST OF FIGURES</w:t>
      </w:r>
      <w:bookmarkEnd w:id="1"/>
      <w:r w:rsidR="005C4B6E">
        <w:fldChar w:fldCharType="begin"/>
      </w:r>
      <w:r w:rsidR="005C4B6E">
        <w:instrText xml:space="preserve"> TOC \h \z \c "Figure" </w:instrText>
      </w:r>
      <w:r w:rsidR="005C4B6E">
        <w:fldChar w:fldCharType="separate"/>
      </w:r>
    </w:p>
    <w:p w14:paraId="4265C15D" w14:textId="77777777" w:rsidR="00C645E2" w:rsidRDefault="00C645E2">
      <w:pPr>
        <w:pStyle w:val="TableofFigures"/>
        <w:tabs>
          <w:tab w:val="right" w:leader="dot" w:pos="8290"/>
        </w:tabs>
        <w:rPr>
          <w:rFonts w:asciiTheme="minorHAnsi" w:hAnsiTheme="minorHAnsi" w:cstheme="minorBidi"/>
          <w:noProof/>
          <w:kern w:val="2"/>
          <w:lang w:eastAsia="ja-JP"/>
          <w14:ligatures w14:val="standardContextual"/>
        </w:rPr>
      </w:pPr>
      <w:hyperlink w:anchor="_Toc199238026" w:history="1">
        <w:r w:rsidRPr="00700BAF">
          <w:rPr>
            <w:rStyle w:val="Hyperlink"/>
            <w:noProof/>
          </w:rPr>
          <w:t xml:space="preserve">Figure </w:t>
        </w:r>
        <w:r w:rsidRPr="00700BAF">
          <w:rPr>
            <w:rStyle w:val="Hyperlink"/>
            <w:rFonts w:hint="cs"/>
            <w:noProof/>
            <w:cs/>
          </w:rPr>
          <w:t>‎</w:t>
        </w:r>
        <w:r w:rsidRPr="00700BAF">
          <w:rPr>
            <w:rStyle w:val="Hyperlink"/>
            <w:noProof/>
          </w:rPr>
          <w:t>1.1 HBKU logo (Caption below figure)</w:t>
        </w:r>
        <w:r>
          <w:rPr>
            <w:noProof/>
            <w:webHidden/>
          </w:rPr>
          <w:tab/>
        </w:r>
        <w:r>
          <w:rPr>
            <w:noProof/>
            <w:webHidden/>
          </w:rPr>
          <w:fldChar w:fldCharType="begin"/>
        </w:r>
        <w:r>
          <w:rPr>
            <w:noProof/>
            <w:webHidden/>
          </w:rPr>
          <w:instrText xml:space="preserve"> PAGEREF _Toc199238026 \h </w:instrText>
        </w:r>
        <w:r>
          <w:rPr>
            <w:noProof/>
            <w:webHidden/>
          </w:rPr>
        </w:r>
        <w:r>
          <w:rPr>
            <w:noProof/>
            <w:webHidden/>
          </w:rPr>
          <w:fldChar w:fldCharType="separate"/>
        </w:r>
        <w:r>
          <w:rPr>
            <w:noProof/>
            <w:webHidden/>
          </w:rPr>
          <w:t>2</w:t>
        </w:r>
        <w:r>
          <w:rPr>
            <w:noProof/>
            <w:webHidden/>
          </w:rPr>
          <w:fldChar w:fldCharType="end"/>
        </w:r>
      </w:hyperlink>
    </w:p>
    <w:p w14:paraId="54B7E221" w14:textId="77777777" w:rsidR="00D20F9C" w:rsidRDefault="005C4B6E" w:rsidP="00B70532">
      <w:r>
        <w:fldChar w:fldCharType="end"/>
      </w:r>
    </w:p>
    <w:p w14:paraId="2D6AE18F" w14:textId="77777777" w:rsidR="003667EB" w:rsidRDefault="003667EB" w:rsidP="003667EB">
      <w:r>
        <w:br w:type="page"/>
      </w:r>
    </w:p>
    <w:p w14:paraId="785BEF0E" w14:textId="77777777" w:rsidR="00A12E2D" w:rsidRPr="000B1A1B" w:rsidRDefault="00934B50" w:rsidP="0005285B">
      <w:pPr>
        <w:pStyle w:val="FrontMatterPages"/>
      </w:pPr>
      <w:bookmarkStart w:id="2" w:name="_Toc199630689"/>
      <w:r w:rsidRPr="000B1A1B">
        <w:lastRenderedPageBreak/>
        <w:t>LIST OF TABLES</w:t>
      </w:r>
      <w:bookmarkEnd w:id="2"/>
    </w:p>
    <w:p w14:paraId="79EEF08E" w14:textId="77777777" w:rsidR="00C645E2" w:rsidRDefault="004D7A1B">
      <w:pPr>
        <w:pStyle w:val="TableofFigures"/>
        <w:tabs>
          <w:tab w:val="right" w:leader="dot" w:pos="8290"/>
        </w:tabs>
        <w:rPr>
          <w:rFonts w:asciiTheme="minorHAnsi" w:hAnsiTheme="minorHAnsi" w:cstheme="minorBidi"/>
          <w:noProof/>
          <w:kern w:val="2"/>
          <w:lang w:eastAsia="ja-JP"/>
          <w14:ligatures w14:val="standardContextual"/>
        </w:rPr>
      </w:pPr>
      <w:r>
        <w:fldChar w:fldCharType="begin"/>
      </w:r>
      <w:r>
        <w:instrText xml:space="preserve"> TOC \h \z \c "Table" </w:instrText>
      </w:r>
      <w:r>
        <w:fldChar w:fldCharType="separate"/>
      </w:r>
      <w:hyperlink w:anchor="_Toc199238031" w:history="1">
        <w:r w:rsidR="00C645E2" w:rsidRPr="0070186D">
          <w:rPr>
            <w:rStyle w:val="Hyperlink"/>
            <w:noProof/>
          </w:rPr>
          <w:t xml:space="preserve">Table </w:t>
        </w:r>
        <w:r w:rsidR="00C645E2" w:rsidRPr="0070186D">
          <w:rPr>
            <w:rStyle w:val="Hyperlink"/>
            <w:rFonts w:hint="cs"/>
            <w:noProof/>
            <w:cs/>
          </w:rPr>
          <w:t>‎</w:t>
        </w:r>
        <w:r w:rsidR="00C645E2" w:rsidRPr="0070186D">
          <w:rPr>
            <w:rStyle w:val="Hyperlink"/>
            <w:noProof/>
          </w:rPr>
          <w:t>1.1 Example of a left-aligned table with a caption above the table (Caption above the table)</w:t>
        </w:r>
        <w:r w:rsidR="00C645E2">
          <w:rPr>
            <w:noProof/>
            <w:webHidden/>
          </w:rPr>
          <w:tab/>
        </w:r>
        <w:r w:rsidR="00C645E2">
          <w:rPr>
            <w:noProof/>
            <w:webHidden/>
          </w:rPr>
          <w:fldChar w:fldCharType="begin"/>
        </w:r>
        <w:r w:rsidR="00C645E2">
          <w:rPr>
            <w:noProof/>
            <w:webHidden/>
          </w:rPr>
          <w:instrText xml:space="preserve"> PAGEREF _Toc199238031 \h </w:instrText>
        </w:r>
        <w:r w:rsidR="00C645E2">
          <w:rPr>
            <w:noProof/>
            <w:webHidden/>
          </w:rPr>
        </w:r>
        <w:r w:rsidR="00C645E2">
          <w:rPr>
            <w:noProof/>
            <w:webHidden/>
          </w:rPr>
          <w:fldChar w:fldCharType="separate"/>
        </w:r>
        <w:r w:rsidR="00C645E2">
          <w:rPr>
            <w:noProof/>
            <w:webHidden/>
          </w:rPr>
          <w:t>2</w:t>
        </w:r>
        <w:r w:rsidR="00C645E2">
          <w:rPr>
            <w:noProof/>
            <w:webHidden/>
          </w:rPr>
          <w:fldChar w:fldCharType="end"/>
        </w:r>
      </w:hyperlink>
    </w:p>
    <w:p w14:paraId="5E8F7D2E" w14:textId="77777777" w:rsidR="00C645E2" w:rsidRDefault="00C645E2">
      <w:pPr>
        <w:pStyle w:val="TableofFigures"/>
        <w:tabs>
          <w:tab w:val="right" w:leader="dot" w:pos="8290"/>
        </w:tabs>
        <w:rPr>
          <w:rFonts w:asciiTheme="minorHAnsi" w:hAnsiTheme="minorHAnsi" w:cstheme="minorBidi"/>
          <w:noProof/>
          <w:kern w:val="2"/>
          <w:lang w:eastAsia="ja-JP"/>
          <w14:ligatures w14:val="standardContextual"/>
        </w:rPr>
      </w:pPr>
      <w:hyperlink w:anchor="_Toc199238032" w:history="1">
        <w:r w:rsidRPr="0070186D">
          <w:rPr>
            <w:rStyle w:val="Hyperlink"/>
            <w:noProof/>
          </w:rPr>
          <w:t xml:space="preserve">Table </w:t>
        </w:r>
        <w:r w:rsidRPr="0070186D">
          <w:rPr>
            <w:rStyle w:val="Hyperlink"/>
            <w:rFonts w:hint="cs"/>
            <w:noProof/>
            <w:cs/>
          </w:rPr>
          <w:t>‎</w:t>
        </w:r>
        <w:r w:rsidRPr="0070186D">
          <w:rPr>
            <w:rStyle w:val="Hyperlink"/>
            <w:noProof/>
          </w:rPr>
          <w:t>1.2: Example of a centered table with a caption above the table</w:t>
        </w:r>
        <w:r>
          <w:rPr>
            <w:noProof/>
            <w:webHidden/>
          </w:rPr>
          <w:tab/>
        </w:r>
        <w:r>
          <w:rPr>
            <w:noProof/>
            <w:webHidden/>
          </w:rPr>
          <w:fldChar w:fldCharType="begin"/>
        </w:r>
        <w:r>
          <w:rPr>
            <w:noProof/>
            <w:webHidden/>
          </w:rPr>
          <w:instrText xml:space="preserve"> PAGEREF _Toc199238032 \h </w:instrText>
        </w:r>
        <w:r>
          <w:rPr>
            <w:noProof/>
            <w:webHidden/>
          </w:rPr>
        </w:r>
        <w:r>
          <w:rPr>
            <w:noProof/>
            <w:webHidden/>
          </w:rPr>
          <w:fldChar w:fldCharType="separate"/>
        </w:r>
        <w:r>
          <w:rPr>
            <w:noProof/>
            <w:webHidden/>
          </w:rPr>
          <w:t>3</w:t>
        </w:r>
        <w:r>
          <w:rPr>
            <w:noProof/>
            <w:webHidden/>
          </w:rPr>
          <w:fldChar w:fldCharType="end"/>
        </w:r>
      </w:hyperlink>
    </w:p>
    <w:p w14:paraId="41C248D1" w14:textId="77777777" w:rsidR="00EB0325" w:rsidRDefault="004D7A1B" w:rsidP="00B70532">
      <w:r>
        <w:fldChar w:fldCharType="end"/>
      </w:r>
      <w:r w:rsidR="00EB0325">
        <w:br w:type="page"/>
      </w:r>
    </w:p>
    <w:p w14:paraId="55706479" w14:textId="77777777" w:rsidR="00A3275B" w:rsidRPr="009E44B2" w:rsidRDefault="009E44B2" w:rsidP="0005285B">
      <w:pPr>
        <w:pStyle w:val="FrontMatterPages"/>
      </w:pPr>
      <w:bookmarkStart w:id="3" w:name="_Toc199630690"/>
      <w:r w:rsidRPr="009E44B2">
        <w:lastRenderedPageBreak/>
        <w:t>PREFACE</w:t>
      </w:r>
      <w:bookmarkEnd w:id="3"/>
    </w:p>
    <w:p w14:paraId="53CB5B09" w14:textId="77777777" w:rsidR="003D239F" w:rsidRDefault="00A7134F" w:rsidP="00A7134F">
      <w:r>
        <w:t>This page</w:t>
      </w:r>
      <w:r w:rsidR="00A3275B">
        <w:t xml:space="preserve"> is optiona</w:t>
      </w:r>
      <w:r w:rsidR="00351071">
        <w:t>l</w:t>
      </w:r>
      <w:r w:rsidR="00A3275B">
        <w:t>.</w:t>
      </w:r>
      <w:r>
        <w:t xml:space="preserve"> </w:t>
      </w:r>
    </w:p>
    <w:p w14:paraId="3B704362" w14:textId="77777777" w:rsidR="003D239F" w:rsidRDefault="003D239F" w:rsidP="00A7134F"/>
    <w:p w14:paraId="5CD5DBA5" w14:textId="77777777" w:rsidR="003313DD" w:rsidRDefault="003313DD" w:rsidP="00A7134F"/>
    <w:p w14:paraId="13582901" w14:textId="77777777" w:rsidR="003313DD" w:rsidRDefault="003313DD" w:rsidP="00A7134F"/>
    <w:p w14:paraId="3829B998" w14:textId="77777777" w:rsidR="00351071" w:rsidRDefault="00351071" w:rsidP="00351071"/>
    <w:p w14:paraId="33C1D8D5" w14:textId="77777777" w:rsidR="00A3275B" w:rsidRDefault="00A3275B" w:rsidP="00A3275B">
      <w:r>
        <w:br w:type="page"/>
      </w:r>
    </w:p>
    <w:p w14:paraId="2EA82A56" w14:textId="77777777" w:rsidR="00EB0325" w:rsidRPr="000B1A1B" w:rsidRDefault="00934B50" w:rsidP="0005285B">
      <w:pPr>
        <w:pStyle w:val="FrontMatterPages"/>
      </w:pPr>
      <w:bookmarkStart w:id="4" w:name="_Toc199630691"/>
      <w:r w:rsidRPr="000B1A1B">
        <w:lastRenderedPageBreak/>
        <w:t>ACKNOWLEDGMENTS</w:t>
      </w:r>
      <w:bookmarkEnd w:id="4"/>
    </w:p>
    <w:p w14:paraId="046CFF9C" w14:textId="77777777" w:rsidR="00D20F9C" w:rsidRDefault="00D20F9C" w:rsidP="00B27D05">
      <w:r>
        <w:t>This page is optional</w:t>
      </w:r>
      <w:r w:rsidR="0012778E">
        <w:t>. It is intended for</w:t>
      </w:r>
      <w:r>
        <w:t xml:space="preserve"> acknowledgements. </w:t>
      </w:r>
    </w:p>
    <w:p w14:paraId="6496B965" w14:textId="77777777" w:rsidR="00351071" w:rsidRDefault="00351071" w:rsidP="00351071"/>
    <w:p w14:paraId="05533A9A" w14:textId="77777777" w:rsidR="005C4B6E" w:rsidRDefault="005C4B6E">
      <w:pPr>
        <w:spacing w:line="240" w:lineRule="auto"/>
        <w:jc w:val="left"/>
      </w:pPr>
      <w:r>
        <w:br w:type="page"/>
      </w:r>
    </w:p>
    <w:p w14:paraId="64FBD06D" w14:textId="77777777" w:rsidR="0042427A" w:rsidRDefault="0042427A" w:rsidP="0005285B">
      <w:pPr>
        <w:pStyle w:val="FrontMatterPages"/>
      </w:pPr>
      <w:bookmarkStart w:id="5" w:name="_Toc199630692"/>
      <w:r>
        <w:lastRenderedPageBreak/>
        <w:t>DECLARATION</w:t>
      </w:r>
      <w:bookmarkEnd w:id="5"/>
    </w:p>
    <w:p w14:paraId="2B77E56D" w14:textId="0D652CB3" w:rsidR="0042427A" w:rsidRPr="00A1240B" w:rsidRDefault="0042427A" w:rsidP="0042427A">
      <w:r w:rsidRPr="00A1240B">
        <w:t>This is to certify that the work described in this</w:t>
      </w:r>
      <w:r>
        <w:t xml:space="preserve"> </w:t>
      </w:r>
      <w:sdt>
        <w:sdtPr>
          <w:alias w:val="Doc Type"/>
          <w:tag w:val="Doc Type"/>
          <w:id w:val="-1886557068"/>
          <w:lock w:val="sdtLocked"/>
          <w:placeholder>
            <w:docPart w:val="0B63097DE1DE4B2C9441001EBBF53467"/>
          </w:placeholder>
          <w:showingPlcHdr/>
          <w:dropDownList>
            <w:listItem w:displayText="dissertation" w:value="dissertation"/>
            <w:listItem w:displayText="project" w:value="project"/>
            <w:listItem w:displayText="thesis" w:value="thesis"/>
          </w:dropDownList>
        </w:sdtPr>
        <w:sdtContent>
          <w:r w:rsidR="00971FB1">
            <w:rPr>
              <w:rStyle w:val="PlaceholderText"/>
              <w:color w:val="4F81BD" w:themeColor="accent1"/>
            </w:rPr>
            <w:t>d</w:t>
          </w:r>
          <w:r w:rsidRPr="005A1C1B">
            <w:rPr>
              <w:rStyle w:val="PlaceholderText"/>
              <w:color w:val="4F81BD" w:themeColor="accent1"/>
            </w:rPr>
            <w:t xml:space="preserve">ocument </w:t>
          </w:r>
          <w:r w:rsidR="00971FB1">
            <w:rPr>
              <w:rStyle w:val="PlaceholderText"/>
              <w:color w:val="4F81BD" w:themeColor="accent1"/>
            </w:rPr>
            <w:t>t</w:t>
          </w:r>
          <w:r w:rsidRPr="005A1C1B">
            <w:rPr>
              <w:rStyle w:val="PlaceholderText"/>
              <w:color w:val="4F81BD" w:themeColor="accent1"/>
            </w:rPr>
            <w:t>ype</w:t>
          </w:r>
        </w:sdtContent>
      </w:sdt>
      <w:r w:rsidRPr="00A1240B">
        <w:t xml:space="preserve"> is entirely my own, unless otherwise referenced or acknowledged. This work has not previously been submitted for qualifications at any other academic institution.</w:t>
      </w:r>
      <w:r w:rsidR="002F05F8">
        <w:t xml:space="preserve"> </w:t>
      </w:r>
      <w:r w:rsidR="002F05F8" w:rsidRPr="0046383A">
        <w:rPr>
          <w:highlight w:val="yellow"/>
        </w:rPr>
        <w:t xml:space="preserve">All use of artificial intelligence (AI) tools is clearly disclosed in the acknowledgements section or cited in the appropriate chapter or section within this </w:t>
      </w:r>
      <w:r w:rsidR="00EB77E7">
        <w:rPr>
          <w:highlight w:val="yellow"/>
        </w:rPr>
        <w:t>manuscript</w:t>
      </w:r>
      <w:r w:rsidR="002F05F8" w:rsidRPr="0046383A">
        <w:rPr>
          <w:highlight w:val="yellow"/>
        </w:rPr>
        <w:t xml:space="preserve">. I understand that </w:t>
      </w:r>
      <w:r w:rsidR="00EB77E7">
        <w:rPr>
          <w:highlight w:val="yellow"/>
        </w:rPr>
        <w:t xml:space="preserve">misuse or </w:t>
      </w:r>
      <w:r w:rsidR="002F05F8" w:rsidRPr="0046383A">
        <w:rPr>
          <w:highlight w:val="yellow"/>
        </w:rPr>
        <w:t>non-disclosure of the use of AI tools used in this thesis may constitute academic misconduct and/or plagiarism.</w:t>
      </w:r>
    </w:p>
    <w:p w14:paraId="31A95BCB" w14:textId="77777777" w:rsidR="0042427A" w:rsidRDefault="0042427A" w:rsidP="0042427A"/>
    <w:p w14:paraId="49334261" w14:textId="77777777" w:rsidR="0042427A" w:rsidRDefault="0042427A" w:rsidP="0042427A"/>
    <w:p w14:paraId="4E864F97" w14:textId="77777777" w:rsidR="0042427A" w:rsidRPr="00C71BBC" w:rsidRDefault="0042427A" w:rsidP="0042427A">
      <w:r w:rsidRPr="00C71BBC">
        <w:t>Signed</w:t>
      </w:r>
      <w:r w:rsidR="00C645E2">
        <w:t xml:space="preserve">: </w:t>
      </w:r>
    </w:p>
    <w:p w14:paraId="11A83138" w14:textId="77777777" w:rsidR="0042427A" w:rsidRPr="00C71BBC" w:rsidRDefault="0042427A" w:rsidP="0042427A"/>
    <w:p w14:paraId="7C74F141" w14:textId="77777777" w:rsidR="0042427A" w:rsidRDefault="0042427A" w:rsidP="0042427A">
      <w:pPr>
        <w:spacing w:line="480" w:lineRule="auto"/>
        <w:jc w:val="left"/>
      </w:pPr>
      <w:r w:rsidRPr="00C71BBC">
        <w:t>Date</w:t>
      </w:r>
      <w:r w:rsidR="00A01575">
        <w:t>:</w:t>
      </w:r>
      <w:r>
        <w:t xml:space="preserve"> </w:t>
      </w:r>
      <w:sdt>
        <w:sdtPr>
          <w:alias w:val="Date"/>
          <w:tag w:val="Select Date"/>
          <w:id w:val="-1623069456"/>
          <w:lock w:val="sdtLocked"/>
          <w:placeholder>
            <w:docPart w:val="4E43482C729340F68E4E8ED7EDDA8EC2"/>
          </w:placeholder>
          <w:date>
            <w:dateFormat w:val="MMMM d, yyyy"/>
            <w:lid w:val="en-US"/>
            <w:storeMappedDataAs w:val="date"/>
            <w:calendar w:val="gregorian"/>
          </w:date>
        </w:sdtPr>
        <w:sdtContent>
          <w:r>
            <w:rPr>
              <w:color w:val="4F81BD" w:themeColor="accent1"/>
            </w:rPr>
            <w:t>Insert the Date</w:t>
          </w:r>
        </w:sdtContent>
      </w:sdt>
    </w:p>
    <w:p w14:paraId="2BCBC55D" w14:textId="52C956A9" w:rsidR="005C4B6E" w:rsidRDefault="0042427A" w:rsidP="0005285B">
      <w:pPr>
        <w:pStyle w:val="FrontMatterPages"/>
      </w:pPr>
      <w:r>
        <w:br w:type="page"/>
      </w:r>
      <w:bookmarkStart w:id="6" w:name="_Toc199630693"/>
      <w:r w:rsidR="005C4B6E">
        <w:lastRenderedPageBreak/>
        <w:t>DEDICATION</w:t>
      </w:r>
      <w:bookmarkEnd w:id="6"/>
    </w:p>
    <w:p w14:paraId="435F4366" w14:textId="77777777" w:rsidR="005C4B6E" w:rsidRDefault="005C4B6E" w:rsidP="00D20F9C">
      <w:r>
        <w:t xml:space="preserve">This page is optional. You may dedicate your thesis/dissertation/project on this page. </w:t>
      </w:r>
    </w:p>
    <w:p w14:paraId="38A965E3" w14:textId="77777777" w:rsidR="00C94819" w:rsidRDefault="00C94819" w:rsidP="00C94819"/>
    <w:p w14:paraId="55B69A64" w14:textId="77777777" w:rsidR="00D20F9C" w:rsidRDefault="00D20F9C" w:rsidP="00D20F9C"/>
    <w:p w14:paraId="594DE1DE" w14:textId="77777777" w:rsidR="00D20F9C" w:rsidRDefault="00D20F9C" w:rsidP="00D20F9C"/>
    <w:p w14:paraId="1BDEDEF0" w14:textId="77777777" w:rsidR="00A53B8D" w:rsidRDefault="00A53B8D" w:rsidP="0005285B">
      <w:pPr>
        <w:spacing w:line="240" w:lineRule="auto"/>
        <w:jc w:val="left"/>
      </w:pPr>
      <w:r>
        <w:br w:type="page"/>
      </w:r>
    </w:p>
    <w:p w14:paraId="501B5622" w14:textId="77777777" w:rsidR="00A53B8D" w:rsidRPr="00A53B8D" w:rsidRDefault="00A53B8D" w:rsidP="0005285B">
      <w:pPr>
        <w:pStyle w:val="FrontMatterPages"/>
      </w:pPr>
      <w:bookmarkStart w:id="7" w:name="_Toc199630694"/>
      <w:r w:rsidRPr="00A53B8D">
        <w:lastRenderedPageBreak/>
        <w:t>ACRONYMS</w:t>
      </w:r>
      <w:bookmarkEnd w:id="7"/>
    </w:p>
    <w:p w14:paraId="43C431FD" w14:textId="77777777" w:rsidR="00A53B8D" w:rsidRDefault="00A53B8D" w:rsidP="00A53B8D">
      <w:pPr>
        <w:rPr>
          <w:rFonts w:cstheme="majorBidi"/>
        </w:rPr>
      </w:pPr>
      <w:r w:rsidRPr="001F3EF6">
        <w:rPr>
          <w:rFonts w:cstheme="majorBidi"/>
        </w:rPr>
        <w:t>This page is optional. It is intended for ac</w:t>
      </w:r>
      <w:r>
        <w:rPr>
          <w:rFonts w:cstheme="majorBidi"/>
        </w:rPr>
        <w:t>ronyms used in the thesis.</w:t>
      </w:r>
    </w:p>
    <w:p w14:paraId="58BE965E" w14:textId="77777777" w:rsidR="00A53B8D" w:rsidRPr="006A69BF" w:rsidRDefault="00A53B8D" w:rsidP="00A53B8D">
      <w:pPr>
        <w:rPr>
          <w:rFonts w:cstheme="majorBidi"/>
        </w:rPr>
      </w:pPr>
    </w:p>
    <w:p w14:paraId="229B7DB9" w14:textId="77777777" w:rsidR="00A53B8D" w:rsidRDefault="00A53B8D" w:rsidP="00A53B8D">
      <w:pPr>
        <w:rPr>
          <w:rFonts w:cstheme="majorBidi"/>
          <w:b/>
          <w:bCs/>
        </w:rPr>
      </w:pPr>
      <w:r>
        <w:rPr>
          <w:rFonts w:cstheme="majorBidi"/>
          <w:b/>
          <w:bCs/>
        </w:rPr>
        <w:br w:type="page"/>
      </w:r>
    </w:p>
    <w:p w14:paraId="4232F96C" w14:textId="77777777" w:rsidR="00A53B8D" w:rsidRPr="00A53B8D" w:rsidRDefault="00A53B8D" w:rsidP="0005285B">
      <w:pPr>
        <w:pStyle w:val="FrontMatterPages"/>
      </w:pPr>
      <w:bookmarkStart w:id="8" w:name="_Toc199630695"/>
      <w:r w:rsidRPr="00A53B8D">
        <w:lastRenderedPageBreak/>
        <w:t>NOMENCLATURE</w:t>
      </w:r>
      <w:bookmarkEnd w:id="8"/>
    </w:p>
    <w:p w14:paraId="38978E8F" w14:textId="77777777" w:rsidR="00A53B8D" w:rsidRDefault="00A53B8D" w:rsidP="00A53B8D">
      <w:r w:rsidRPr="001F3EF6">
        <w:rPr>
          <w:rFonts w:cstheme="majorBidi"/>
        </w:rPr>
        <w:t xml:space="preserve">This page is optional. It is intended for </w:t>
      </w:r>
      <w:r>
        <w:rPr>
          <w:rFonts w:cstheme="majorBidi"/>
        </w:rPr>
        <w:t xml:space="preserve">naming systems adopted within the thesis. </w:t>
      </w:r>
    </w:p>
    <w:p w14:paraId="2944D420" w14:textId="77777777" w:rsidR="00A53B8D" w:rsidRDefault="00A53B8D" w:rsidP="00A53B8D"/>
    <w:p w14:paraId="508A90BD" w14:textId="77777777" w:rsidR="00A53B8D" w:rsidRPr="00C71BBC" w:rsidRDefault="00A53B8D" w:rsidP="005324E2"/>
    <w:p w14:paraId="6EDF7694" w14:textId="77777777" w:rsidR="00D20F9C" w:rsidRDefault="00D20F9C" w:rsidP="005324E2"/>
    <w:p w14:paraId="0DD4F664" w14:textId="77777777" w:rsidR="00D20F9C" w:rsidRDefault="00D20F9C" w:rsidP="005324E2"/>
    <w:p w14:paraId="3DFD2016" w14:textId="77777777" w:rsidR="000C6463" w:rsidRDefault="000C6463" w:rsidP="005324E2"/>
    <w:p w14:paraId="32C4C9F4" w14:textId="77777777" w:rsidR="005324E2" w:rsidRPr="005324E2" w:rsidRDefault="005324E2" w:rsidP="005324E2"/>
    <w:p w14:paraId="428466F0" w14:textId="77777777" w:rsidR="005324E2" w:rsidRPr="005324E2" w:rsidRDefault="005324E2" w:rsidP="005324E2"/>
    <w:p w14:paraId="6C6DE219" w14:textId="77777777" w:rsidR="005324E2" w:rsidRPr="005324E2" w:rsidRDefault="005324E2" w:rsidP="005324E2"/>
    <w:p w14:paraId="4E87BBE9" w14:textId="77777777" w:rsidR="005324E2" w:rsidRPr="005324E2" w:rsidRDefault="005324E2" w:rsidP="005324E2"/>
    <w:p w14:paraId="4840C9F6" w14:textId="77777777" w:rsidR="005324E2" w:rsidRPr="005324E2" w:rsidRDefault="005324E2" w:rsidP="005324E2"/>
    <w:p w14:paraId="7890C6EB" w14:textId="77777777" w:rsidR="005324E2" w:rsidRPr="005324E2" w:rsidRDefault="005324E2" w:rsidP="005324E2"/>
    <w:p w14:paraId="652C1C6E" w14:textId="77777777" w:rsidR="005324E2" w:rsidRPr="005324E2" w:rsidRDefault="005324E2" w:rsidP="005324E2"/>
    <w:p w14:paraId="684B99ED" w14:textId="77777777" w:rsidR="005324E2" w:rsidRPr="005324E2" w:rsidRDefault="005324E2" w:rsidP="005324E2"/>
    <w:p w14:paraId="375CFD81" w14:textId="77777777" w:rsidR="005324E2" w:rsidRDefault="005324E2" w:rsidP="005324E2">
      <w:pPr>
        <w:tabs>
          <w:tab w:val="left" w:pos="6020"/>
        </w:tabs>
      </w:pPr>
      <w:r>
        <w:tab/>
      </w:r>
    </w:p>
    <w:p w14:paraId="057600A1" w14:textId="77777777" w:rsidR="005324E2" w:rsidRDefault="005324E2">
      <w:pPr>
        <w:spacing w:line="240" w:lineRule="auto"/>
        <w:jc w:val="left"/>
      </w:pPr>
      <w:r>
        <w:br w:type="page"/>
      </w:r>
    </w:p>
    <w:p w14:paraId="1B02CDE6" w14:textId="77777777" w:rsidR="005324E2" w:rsidRDefault="005324E2" w:rsidP="0005285B">
      <w:pPr>
        <w:pStyle w:val="FrontMatterPages"/>
      </w:pPr>
      <w:bookmarkStart w:id="9" w:name="_Toc199630696"/>
      <w:r>
        <w:lastRenderedPageBreak/>
        <w:t>LIST OF PUBLICATIONS</w:t>
      </w:r>
      <w:bookmarkEnd w:id="9"/>
    </w:p>
    <w:p w14:paraId="55A1A6E0" w14:textId="77777777" w:rsidR="005324E2" w:rsidRPr="005324E2" w:rsidRDefault="005324E2" w:rsidP="005324E2">
      <w:pPr>
        <w:tabs>
          <w:tab w:val="left" w:pos="6020"/>
        </w:tabs>
        <w:sectPr w:rsidR="005324E2" w:rsidRPr="005324E2" w:rsidSect="003800ED">
          <w:footerReference w:type="default" r:id="rId12"/>
          <w:footerReference w:type="first" r:id="rId13"/>
          <w:pgSz w:w="11900" w:h="16840"/>
          <w:pgMar w:top="1440" w:right="1440" w:bottom="1440" w:left="2160" w:header="706" w:footer="706" w:gutter="0"/>
          <w:pgNumType w:fmt="lowerRoman" w:start="1"/>
          <w:cols w:space="708"/>
          <w:titlePg/>
          <w:docGrid w:linePitch="360"/>
        </w:sectPr>
      </w:pPr>
      <w:r w:rsidRPr="001F3EF6">
        <w:rPr>
          <w:rFonts w:cstheme="majorBidi"/>
        </w:rPr>
        <w:t>This page is optional</w:t>
      </w:r>
      <w:r>
        <w:rPr>
          <w:rFonts w:cstheme="majorBidi"/>
        </w:rPr>
        <w:t>.</w:t>
      </w:r>
      <w:r>
        <w:t xml:space="preserve"> </w:t>
      </w:r>
    </w:p>
    <w:p w14:paraId="358BD3AA" w14:textId="77777777" w:rsidR="00BD4B2A" w:rsidRDefault="00243407" w:rsidP="00E52FD0">
      <w:pPr>
        <w:pStyle w:val="CHAPTERHEADING"/>
      </w:pPr>
      <w:bookmarkStart w:id="10" w:name="_Toc199630697"/>
      <w:r w:rsidRPr="00781D1C">
        <w:lastRenderedPageBreak/>
        <w:t>TITLE OF THE CHAPTER</w:t>
      </w:r>
      <w:bookmarkEnd w:id="10"/>
      <w:r w:rsidRPr="00781D1C">
        <w:t xml:space="preserve"> </w:t>
      </w:r>
    </w:p>
    <w:p w14:paraId="5043F700" w14:textId="77777777" w:rsidR="00E52FD0" w:rsidRDefault="00E52FD0" w:rsidP="00E52FD0"/>
    <w:p w14:paraId="5A679776" w14:textId="77777777" w:rsidR="00E73C2A" w:rsidRDefault="00E73C2A" w:rsidP="000B5CFE">
      <w:pPr>
        <w:pStyle w:val="Heading2"/>
      </w:pPr>
      <w:bookmarkStart w:id="11" w:name="_Toc199630698"/>
      <w:r w:rsidRPr="00E73C2A">
        <w:t>Title of 1st Level Heading</w:t>
      </w:r>
      <w:bookmarkEnd w:id="11"/>
    </w:p>
    <w:p w14:paraId="532A6940" w14:textId="77777777" w:rsidR="000B5CFE" w:rsidRDefault="000B5CFE" w:rsidP="000B5CFE">
      <w:r>
        <w:t>To ensure proper formatting of the chapter title and its inclusion in the table of contents, type it all in caps, then select all words, and go to Styles then click on HEADING 1. The title should be all caps, 14 points, bold, left indented (16 pts for Arabic). As for the 1st level headings, capitalize the 1</w:t>
      </w:r>
      <w:r w:rsidRPr="009764F3">
        <w:rPr>
          <w:vertAlign w:val="superscript"/>
        </w:rPr>
        <w:t>st</w:t>
      </w:r>
      <w:r>
        <w:t xml:space="preserve"> letter in each main word, then select all and click on Heading 2 in Styles. They should be formatted as Bold, Left, 12 Pts (Arabic Thesis 14pts). The page numbering restarts on the first page of chapter 1 in Arabic numbers. </w:t>
      </w:r>
    </w:p>
    <w:p w14:paraId="1D149EDC" w14:textId="77777777" w:rsidR="000B5CFE" w:rsidRDefault="000B5CFE" w:rsidP="000B5CFE"/>
    <w:p w14:paraId="3B1F12E6" w14:textId="77777777" w:rsidR="000B5CFE" w:rsidRPr="00360D7A" w:rsidRDefault="000B5CFE" w:rsidP="000B5CFE">
      <w:bookmarkStart w:id="12" w:name="_Hlk200886949"/>
      <w:r w:rsidRPr="00360D7A">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bookmarkEnd w:id="12"/>
    <w:p w14:paraId="3224C524" w14:textId="77777777" w:rsidR="000B5CFE" w:rsidRPr="000B5CFE" w:rsidRDefault="000B5CFE" w:rsidP="000B5CFE"/>
    <w:p w14:paraId="47ABC9C6" w14:textId="77777777" w:rsidR="00E73C2A" w:rsidRDefault="00E73C2A" w:rsidP="000B5CFE">
      <w:pPr>
        <w:pStyle w:val="Heading2"/>
      </w:pPr>
      <w:r>
        <w:t xml:space="preserve"> </w:t>
      </w:r>
      <w:bookmarkStart w:id="13" w:name="_Toc199630699"/>
      <w:r w:rsidRPr="00E73C2A">
        <w:t>Spacing, Font Type and Font Size</w:t>
      </w:r>
      <w:bookmarkEnd w:id="13"/>
    </w:p>
    <w:p w14:paraId="246886A6" w14:textId="77777777" w:rsidR="000B5CFE" w:rsidRDefault="000B5CFE" w:rsidP="000B5CFE">
      <w:r w:rsidRPr="00B20859">
        <w:t xml:space="preserve">Leave </w:t>
      </w:r>
      <w:r>
        <w:t>a blank</w:t>
      </w:r>
      <w:r w:rsidRPr="00B20859">
        <w:t xml:space="preserve"> line</w:t>
      </w:r>
      <w:r>
        <w:t>/space between paragraphs, before each new subheading, and</w:t>
      </w:r>
      <w:r w:rsidRPr="00B20859">
        <w:t xml:space="preserve"> between the end of a paragraph and the start of a table or a figure</w:t>
      </w:r>
      <w:r>
        <w:t xml:space="preserve">. Do not add space between 2 subheadings if there is no paragraph in between (check the </w:t>
      </w:r>
      <w:hyperlink w:anchor="_2nd_Level_Heading," w:history="1">
        <w:r w:rsidRPr="004D0290">
          <w:rPr>
            <w:rStyle w:val="Hyperlink"/>
          </w:rPr>
          <w:t>example</w:t>
        </w:r>
      </w:hyperlink>
      <w:r>
        <w:t xml:space="preserve"> in the following page (1.4.1 and 1.4.1.1).</w:t>
      </w:r>
    </w:p>
    <w:p w14:paraId="5902605A" w14:textId="77777777" w:rsidR="000B5CFE" w:rsidRPr="000B5CFE" w:rsidRDefault="000B5CFE" w:rsidP="000B5CFE"/>
    <w:p w14:paraId="4B373290" w14:textId="77777777" w:rsidR="00E73C2A" w:rsidRDefault="00E73C2A" w:rsidP="000B5CFE">
      <w:pPr>
        <w:pStyle w:val="Heading2"/>
      </w:pPr>
      <w:r>
        <w:t xml:space="preserve"> </w:t>
      </w:r>
      <w:bookmarkStart w:id="14" w:name="_Toc199630700"/>
      <w:r w:rsidRPr="0017084B">
        <w:t>Margins</w:t>
      </w:r>
      <w:bookmarkEnd w:id="14"/>
    </w:p>
    <w:p w14:paraId="1F9B9E4C" w14:textId="77777777" w:rsidR="000B5CFE" w:rsidRDefault="000B5CFE" w:rsidP="000B5CFE">
      <w:r>
        <w:t>Margins are set in this template.</w:t>
      </w:r>
      <w:r w:rsidRPr="00D00A27">
        <w:t xml:space="preserve"> </w:t>
      </w:r>
    </w:p>
    <w:p w14:paraId="3014973D" w14:textId="77777777" w:rsidR="000B5CFE" w:rsidRPr="000B5CFE" w:rsidRDefault="000B5CFE" w:rsidP="000B5CFE"/>
    <w:p w14:paraId="20FAB988" w14:textId="77777777" w:rsidR="00243407" w:rsidRDefault="00243407" w:rsidP="000B5CFE">
      <w:pPr>
        <w:pStyle w:val="Heading2"/>
      </w:pPr>
      <w:bookmarkStart w:id="15" w:name="_Toc199630701"/>
      <w:r w:rsidRPr="00243407">
        <w:t>Page Numbering</w:t>
      </w:r>
      <w:bookmarkEnd w:id="15"/>
    </w:p>
    <w:p w14:paraId="4DAC5CFD" w14:textId="77777777" w:rsidR="000B5CFE" w:rsidRDefault="000B5CFE" w:rsidP="000B5CFE">
      <w:r>
        <w:t>Page numbers are placed right justified in the footer.</w:t>
      </w:r>
    </w:p>
    <w:p w14:paraId="687833CB" w14:textId="77777777" w:rsidR="000B5CFE" w:rsidRPr="00E51191" w:rsidRDefault="000B5CFE" w:rsidP="000B5CFE"/>
    <w:p w14:paraId="6667E370" w14:textId="77777777" w:rsidR="000B5CFE" w:rsidRDefault="000B5CFE" w:rsidP="000B5CFE">
      <w:pPr>
        <w:pStyle w:val="Heading3"/>
      </w:pPr>
      <w:bookmarkStart w:id="16" w:name="_2nd_Level_Heading,"/>
      <w:bookmarkStart w:id="17" w:name="_Toc199630702"/>
      <w:bookmarkEnd w:id="16"/>
      <w:r>
        <w:t>2</w:t>
      </w:r>
      <w:r w:rsidRPr="00713717">
        <w:rPr>
          <w:vertAlign w:val="superscript"/>
        </w:rPr>
        <w:t>nd</w:t>
      </w:r>
      <w:r>
        <w:t xml:space="preserve"> Level Heading, Bold, Italic, Left, 12 Pts, 1</w:t>
      </w:r>
      <w:r w:rsidRPr="004D0290">
        <w:rPr>
          <w:vertAlign w:val="superscript"/>
        </w:rPr>
        <w:t>st</w:t>
      </w:r>
      <w:r>
        <w:t xml:space="preserve"> Letter of Each Major Word Capital</w:t>
      </w:r>
      <w:bookmarkEnd w:id="17"/>
    </w:p>
    <w:p w14:paraId="3A8D20B8" w14:textId="77777777" w:rsidR="00243407" w:rsidRDefault="00243407" w:rsidP="00243407">
      <w:pPr>
        <w:pStyle w:val="Heading4"/>
      </w:pPr>
      <w:r w:rsidRPr="00243407">
        <w:t>Title page</w:t>
      </w:r>
    </w:p>
    <w:p w14:paraId="532D154C" w14:textId="77777777" w:rsidR="000B5CFE" w:rsidRPr="000B5CFE" w:rsidRDefault="000B5CFE" w:rsidP="000B5CFE">
      <w:r w:rsidRPr="00D00A27">
        <w:t>Students must adhere to the format of the title page as provided in th</w:t>
      </w:r>
      <w:r>
        <w:t>is</w:t>
      </w:r>
      <w:r w:rsidRPr="00D00A27">
        <w:t xml:space="preserve"> </w:t>
      </w:r>
      <w:r>
        <w:t>template</w:t>
      </w:r>
      <w:r w:rsidRPr="00D00A27">
        <w:t xml:space="preserve">.  </w:t>
      </w:r>
    </w:p>
    <w:p w14:paraId="0396F861" w14:textId="77777777" w:rsidR="00243407" w:rsidRDefault="00243407" w:rsidP="00243407">
      <w:pPr>
        <w:pStyle w:val="Heading3"/>
      </w:pPr>
      <w:bookmarkStart w:id="18" w:name="_Toc199630703"/>
      <w:r>
        <w:lastRenderedPageBreak/>
        <w:t>Table of Contents</w:t>
      </w:r>
      <w:bookmarkEnd w:id="18"/>
    </w:p>
    <w:p w14:paraId="51C346B4" w14:textId="77777777" w:rsidR="000B5CFE" w:rsidRDefault="000B5CFE" w:rsidP="000B5CFE">
      <w:r w:rsidRPr="003667EB">
        <w:t>The table of content</w:t>
      </w:r>
      <w:r w:rsidR="00360D7A">
        <w:t>s</w:t>
      </w:r>
      <w:r w:rsidRPr="003667EB">
        <w:t xml:space="preserve"> is to compile all headings presented in the t</w:t>
      </w:r>
      <w:r w:rsidR="00360D7A">
        <w:t>hesis</w:t>
      </w:r>
      <w:r w:rsidRPr="003667EB">
        <w:t xml:space="preserve">.  </w:t>
      </w:r>
    </w:p>
    <w:p w14:paraId="4B7C3A56" w14:textId="77777777" w:rsidR="000B5CFE" w:rsidRDefault="000B5CFE" w:rsidP="000B5CFE"/>
    <w:p w14:paraId="77D6D200" w14:textId="77777777" w:rsidR="000B5CFE" w:rsidRDefault="000B5CFE" w:rsidP="000B5CFE">
      <w:pPr>
        <w:pStyle w:val="Heading3"/>
      </w:pPr>
      <w:bookmarkStart w:id="19" w:name="_Toc199630704"/>
      <w:r w:rsidRPr="00EB49D5">
        <w:t>List</w:t>
      </w:r>
      <w:r>
        <w:t>s</w:t>
      </w:r>
      <w:r w:rsidRPr="00EB49D5">
        <w:t xml:space="preserve"> of </w:t>
      </w:r>
      <w:r>
        <w:t>F</w:t>
      </w:r>
      <w:r w:rsidRPr="00EB49D5">
        <w:t xml:space="preserve">igures </w:t>
      </w:r>
      <w:r>
        <w:t>and T</w:t>
      </w:r>
      <w:r w:rsidRPr="00EB49D5">
        <w:t>ables</w:t>
      </w:r>
      <w:bookmarkEnd w:id="19"/>
    </w:p>
    <w:p w14:paraId="07434543" w14:textId="77777777" w:rsidR="000B5CFE" w:rsidRDefault="000B5CFE" w:rsidP="000B5CFE">
      <w:r>
        <w:t xml:space="preserve">Each table and figure can be numbered consecutively starting with 1 (e.g. Figure 1: Illustration of …) or by chapter using decimal numbering (Figure 1.1: Illustration of …).  </w:t>
      </w:r>
    </w:p>
    <w:p w14:paraId="3AC4C72C" w14:textId="77777777" w:rsidR="000B5CFE" w:rsidRDefault="000B5CFE" w:rsidP="000B5CFE"/>
    <w:p w14:paraId="2A19C6CA" w14:textId="77777777" w:rsidR="00E52FD0" w:rsidRDefault="000B5CFE" w:rsidP="00E52FD0">
      <w:pPr>
        <w:keepNext/>
      </w:pPr>
      <w:r>
        <w:rPr>
          <w:noProof/>
        </w:rPr>
        <w:drawing>
          <wp:inline distT="0" distB="0" distL="0" distR="0" wp14:anchorId="55719801" wp14:editId="01E13343">
            <wp:extent cx="1402080" cy="1402080"/>
            <wp:effectExtent l="0" t="0" r="7620" b="762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4"/>
                    <a:stretch>
                      <a:fillRect/>
                    </a:stretch>
                  </pic:blipFill>
                  <pic:spPr>
                    <a:xfrm>
                      <a:off x="0" y="0"/>
                      <a:ext cx="1402080" cy="1402080"/>
                    </a:xfrm>
                    <a:prstGeom prst="rect">
                      <a:avLst/>
                    </a:prstGeom>
                  </pic:spPr>
                </pic:pic>
              </a:graphicData>
            </a:graphic>
          </wp:inline>
        </w:drawing>
      </w:r>
    </w:p>
    <w:p w14:paraId="39EC0B20" w14:textId="77777777" w:rsidR="004D7A1B" w:rsidRDefault="00E52FD0" w:rsidP="00194B88">
      <w:pPr>
        <w:pStyle w:val="Caption"/>
      </w:pPr>
      <w:bookmarkStart w:id="20" w:name="_Toc199238026"/>
      <w:r>
        <w:t xml:space="preserve">Figure </w:t>
      </w:r>
      <w:fldSimple w:instr=" STYLEREF  \s &quot;CHAPTER HEADING&quot; ">
        <w:r w:rsidR="002F05F8">
          <w:rPr>
            <w:noProof/>
            <w:cs/>
          </w:rPr>
          <w:t>‎</w:t>
        </w:r>
        <w:r w:rsidR="002F05F8">
          <w:rPr>
            <w:noProof/>
          </w:rPr>
          <w:t>1</w:t>
        </w:r>
      </w:fldSimple>
      <w:r>
        <w:t>.</w:t>
      </w:r>
      <w:fldSimple w:instr=" SEQ Figure \* ARABIC \s 1 ">
        <w:r w:rsidR="002F05F8">
          <w:rPr>
            <w:noProof/>
          </w:rPr>
          <w:t>1</w:t>
        </w:r>
      </w:fldSimple>
      <w:r>
        <w:t xml:space="preserve"> </w:t>
      </w:r>
      <w:r w:rsidRPr="008C6B05">
        <w:t>HBKU logo (Caption below figure)</w:t>
      </w:r>
      <w:bookmarkEnd w:id="20"/>
    </w:p>
    <w:p w14:paraId="2F739900" w14:textId="77777777" w:rsidR="00564AD3" w:rsidRDefault="00564AD3" w:rsidP="004D7A1B"/>
    <w:p w14:paraId="00C16EB1" w14:textId="77777777" w:rsidR="004D7A1B" w:rsidRPr="00564AD3" w:rsidRDefault="004D7A1B" w:rsidP="004D7A1B">
      <w:r w:rsidRPr="00564AD3">
        <w:t xml:space="preserve">Lorem ipsum dolor </w:t>
      </w:r>
      <w:proofErr w:type="gramStart"/>
      <w:r w:rsidRPr="00564AD3">
        <w:t>sit</w:t>
      </w:r>
      <w:proofErr w:type="gramEnd"/>
      <w:r w:rsidRPr="00564AD3">
        <w:t xml:space="preserve">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17C0400A" w14:textId="77777777" w:rsidR="004D7A1B" w:rsidRDefault="004D7A1B" w:rsidP="004D7A1B"/>
    <w:p w14:paraId="45657AE7" w14:textId="77777777" w:rsidR="004D7A1B" w:rsidRDefault="0036239B" w:rsidP="00194B88">
      <w:pPr>
        <w:pStyle w:val="Caption"/>
      </w:pPr>
      <w:bookmarkStart w:id="21" w:name="_Toc199238031"/>
      <w:r>
        <w:t xml:space="preserve">Table </w:t>
      </w:r>
      <w:fldSimple w:instr=" STYLEREF  \s &quot;CHAPTER HEADING&quot; ">
        <w:r w:rsidR="002F05F8">
          <w:rPr>
            <w:noProof/>
            <w:cs/>
          </w:rPr>
          <w:t>‎</w:t>
        </w:r>
        <w:r w:rsidR="002F05F8">
          <w:rPr>
            <w:noProof/>
          </w:rPr>
          <w:t>1</w:t>
        </w:r>
      </w:fldSimple>
      <w:r>
        <w:t>.</w:t>
      </w:r>
      <w:fldSimple w:instr=" SEQ Table \* ARABIC \s 0 ">
        <w:r w:rsidR="002F05F8">
          <w:rPr>
            <w:noProof/>
          </w:rPr>
          <w:t>1</w:t>
        </w:r>
      </w:fldSimple>
      <w:r>
        <w:t xml:space="preserve"> </w:t>
      </w:r>
      <w:r w:rsidRPr="00040D52">
        <w:t xml:space="preserve">Example of a </w:t>
      </w:r>
      <w:r>
        <w:t>left-aligned</w:t>
      </w:r>
      <w:r w:rsidRPr="00040D52">
        <w:t xml:space="preserve"> table with a caption above the table (Caption above the table)</w:t>
      </w:r>
      <w:bookmarkEnd w:id="21"/>
    </w:p>
    <w:tbl>
      <w:tblPr>
        <w:tblStyle w:val="TableGrid"/>
        <w:tblW w:w="0" w:type="auto"/>
        <w:tblLook w:val="04A0" w:firstRow="1" w:lastRow="0" w:firstColumn="1" w:lastColumn="0" w:noHBand="0" w:noVBand="1"/>
      </w:tblPr>
      <w:tblGrid>
        <w:gridCol w:w="2763"/>
        <w:gridCol w:w="2763"/>
        <w:gridCol w:w="2764"/>
      </w:tblGrid>
      <w:tr w:rsidR="004D7A1B" w14:paraId="5F6DED2F" w14:textId="77777777" w:rsidTr="004D7A1B">
        <w:tc>
          <w:tcPr>
            <w:tcW w:w="2763" w:type="dxa"/>
          </w:tcPr>
          <w:p w14:paraId="6128C8E5" w14:textId="77777777" w:rsidR="004D7A1B" w:rsidRDefault="004D7A1B" w:rsidP="004D7A1B">
            <w:r>
              <w:t>Programs</w:t>
            </w:r>
          </w:p>
        </w:tc>
        <w:tc>
          <w:tcPr>
            <w:tcW w:w="2763" w:type="dxa"/>
          </w:tcPr>
          <w:p w14:paraId="74AFDA98" w14:textId="77777777" w:rsidR="004D7A1B" w:rsidRDefault="004D7A1B" w:rsidP="004D7A1B">
            <w:r>
              <w:t>Total for 2014</w:t>
            </w:r>
          </w:p>
        </w:tc>
        <w:tc>
          <w:tcPr>
            <w:tcW w:w="2764" w:type="dxa"/>
          </w:tcPr>
          <w:p w14:paraId="1961FE85" w14:textId="77777777" w:rsidR="004D7A1B" w:rsidRDefault="004D7A1B" w:rsidP="004D7A1B">
            <w:r>
              <w:t>Total for 2016</w:t>
            </w:r>
          </w:p>
        </w:tc>
      </w:tr>
      <w:tr w:rsidR="004D7A1B" w14:paraId="056DCB00" w14:textId="77777777" w:rsidTr="004D7A1B">
        <w:tc>
          <w:tcPr>
            <w:tcW w:w="2763" w:type="dxa"/>
          </w:tcPr>
          <w:p w14:paraId="17311F1C" w14:textId="77777777" w:rsidR="004D7A1B" w:rsidRDefault="004D7A1B" w:rsidP="004D7A1B">
            <w:r>
              <w:t>Master’s</w:t>
            </w:r>
          </w:p>
        </w:tc>
        <w:tc>
          <w:tcPr>
            <w:tcW w:w="2763" w:type="dxa"/>
          </w:tcPr>
          <w:p w14:paraId="52833263" w14:textId="77777777" w:rsidR="004D7A1B" w:rsidRDefault="004D7A1B" w:rsidP="004D7A1B">
            <w:r>
              <w:t>4</w:t>
            </w:r>
          </w:p>
        </w:tc>
        <w:tc>
          <w:tcPr>
            <w:tcW w:w="2764" w:type="dxa"/>
          </w:tcPr>
          <w:p w14:paraId="0E30E92B" w14:textId="77777777" w:rsidR="004D7A1B" w:rsidRDefault="004D7A1B" w:rsidP="004D7A1B">
            <w:r>
              <w:t>12</w:t>
            </w:r>
          </w:p>
        </w:tc>
      </w:tr>
      <w:tr w:rsidR="004D7A1B" w14:paraId="32707489" w14:textId="77777777" w:rsidTr="004D7A1B">
        <w:tc>
          <w:tcPr>
            <w:tcW w:w="2763" w:type="dxa"/>
          </w:tcPr>
          <w:p w14:paraId="60117133" w14:textId="77777777" w:rsidR="004D7A1B" w:rsidRDefault="004D7A1B" w:rsidP="004D7A1B">
            <w:r>
              <w:t>PhD</w:t>
            </w:r>
          </w:p>
        </w:tc>
        <w:tc>
          <w:tcPr>
            <w:tcW w:w="2763" w:type="dxa"/>
          </w:tcPr>
          <w:p w14:paraId="1830A632" w14:textId="77777777" w:rsidR="004D7A1B" w:rsidRDefault="004D7A1B" w:rsidP="004D7A1B">
            <w:r>
              <w:t>0</w:t>
            </w:r>
          </w:p>
        </w:tc>
        <w:tc>
          <w:tcPr>
            <w:tcW w:w="2764" w:type="dxa"/>
          </w:tcPr>
          <w:p w14:paraId="1D647886" w14:textId="77777777" w:rsidR="004D7A1B" w:rsidRDefault="004D7A1B" w:rsidP="004D7A1B">
            <w:r>
              <w:t>6</w:t>
            </w:r>
          </w:p>
        </w:tc>
      </w:tr>
    </w:tbl>
    <w:p w14:paraId="1F338D07" w14:textId="77777777" w:rsidR="004D7A1B" w:rsidRDefault="004D7A1B" w:rsidP="004D7A1B"/>
    <w:p w14:paraId="17B6168B" w14:textId="77777777" w:rsidR="00D11D56" w:rsidRPr="00564AD3" w:rsidRDefault="004D7A1B" w:rsidP="00D11D56">
      <w:r w:rsidRPr="00564AD3">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w:t>
      </w:r>
      <w:r w:rsidRPr="00564AD3">
        <w:lastRenderedPageBreak/>
        <w:t>inceptos himenaeos.</w:t>
      </w:r>
      <w:r w:rsidR="00D11D56" w:rsidRPr="00564AD3">
        <w:t xml:space="preserve"> 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3F8B9389" w14:textId="77777777" w:rsidR="004D7A1B" w:rsidRDefault="004D7A1B" w:rsidP="004D7A1B"/>
    <w:p w14:paraId="68A7BBB8" w14:textId="77777777" w:rsidR="004D7A1B" w:rsidRDefault="0036239B" w:rsidP="00194B88">
      <w:pPr>
        <w:jc w:val="center"/>
      </w:pPr>
      <w:bookmarkStart w:id="22" w:name="_Toc199238032"/>
      <w:r>
        <w:t xml:space="preserve">Table </w:t>
      </w:r>
      <w:fldSimple w:instr=" STYLEREF  \s &quot;CHAPTER HEADING&quot; ">
        <w:r w:rsidR="002F05F8">
          <w:rPr>
            <w:noProof/>
            <w:cs/>
          </w:rPr>
          <w:t>‎</w:t>
        </w:r>
        <w:r w:rsidR="002F05F8">
          <w:rPr>
            <w:noProof/>
          </w:rPr>
          <w:t>1</w:t>
        </w:r>
      </w:fldSimple>
      <w:r>
        <w:t>.</w:t>
      </w:r>
      <w:fldSimple w:instr=" SEQ Table \* ARABIC \s 0 ">
        <w:r w:rsidR="002F05F8">
          <w:rPr>
            <w:noProof/>
          </w:rPr>
          <w:t>2</w:t>
        </w:r>
      </w:fldSimple>
      <w:r>
        <w:t xml:space="preserve">: </w:t>
      </w:r>
      <w:r w:rsidRPr="00955342">
        <w:t xml:space="preserve">Example of a </w:t>
      </w:r>
      <w:r>
        <w:t>centered</w:t>
      </w:r>
      <w:r w:rsidRPr="00955342">
        <w:t xml:space="preserve"> table with a caption above the table</w:t>
      </w:r>
      <w:bookmarkEnd w:id="22"/>
    </w:p>
    <w:tbl>
      <w:tblPr>
        <w:tblStyle w:val="TableGrid"/>
        <w:tblW w:w="5939" w:type="dxa"/>
        <w:jc w:val="center"/>
        <w:tblLook w:val="04A0" w:firstRow="1" w:lastRow="0" w:firstColumn="1" w:lastColumn="0" w:noHBand="0" w:noVBand="1"/>
      </w:tblPr>
      <w:tblGrid>
        <w:gridCol w:w="1979"/>
        <w:gridCol w:w="1979"/>
        <w:gridCol w:w="1981"/>
      </w:tblGrid>
      <w:tr w:rsidR="004D7A1B" w14:paraId="20752698" w14:textId="77777777" w:rsidTr="00194B88">
        <w:trPr>
          <w:trHeight w:val="370"/>
          <w:jc w:val="center"/>
        </w:trPr>
        <w:tc>
          <w:tcPr>
            <w:tcW w:w="1979" w:type="dxa"/>
          </w:tcPr>
          <w:p w14:paraId="05D97097" w14:textId="77777777" w:rsidR="004D7A1B" w:rsidRDefault="004D7A1B" w:rsidP="0036239B">
            <w:pPr>
              <w:jc w:val="center"/>
            </w:pPr>
            <w:r>
              <w:t>Programs</w:t>
            </w:r>
          </w:p>
        </w:tc>
        <w:tc>
          <w:tcPr>
            <w:tcW w:w="1979" w:type="dxa"/>
          </w:tcPr>
          <w:p w14:paraId="01C1162B" w14:textId="77777777" w:rsidR="004D7A1B" w:rsidRDefault="004D7A1B" w:rsidP="0036239B">
            <w:pPr>
              <w:jc w:val="center"/>
            </w:pPr>
            <w:r>
              <w:t>Total for 2014</w:t>
            </w:r>
          </w:p>
        </w:tc>
        <w:tc>
          <w:tcPr>
            <w:tcW w:w="1981" w:type="dxa"/>
          </w:tcPr>
          <w:p w14:paraId="677C23C5" w14:textId="77777777" w:rsidR="004D7A1B" w:rsidRDefault="004D7A1B" w:rsidP="0036239B">
            <w:pPr>
              <w:jc w:val="center"/>
            </w:pPr>
            <w:r>
              <w:t>Total for 2016</w:t>
            </w:r>
          </w:p>
        </w:tc>
      </w:tr>
      <w:tr w:rsidR="004D7A1B" w14:paraId="0929578F" w14:textId="77777777" w:rsidTr="00194B88">
        <w:trPr>
          <w:trHeight w:val="370"/>
          <w:jc w:val="center"/>
        </w:trPr>
        <w:tc>
          <w:tcPr>
            <w:tcW w:w="1979" w:type="dxa"/>
          </w:tcPr>
          <w:p w14:paraId="49566085" w14:textId="77777777" w:rsidR="004D7A1B" w:rsidRDefault="004D7A1B" w:rsidP="0036239B">
            <w:pPr>
              <w:jc w:val="center"/>
            </w:pPr>
            <w:r>
              <w:t>Master’s</w:t>
            </w:r>
          </w:p>
        </w:tc>
        <w:tc>
          <w:tcPr>
            <w:tcW w:w="1979" w:type="dxa"/>
          </w:tcPr>
          <w:p w14:paraId="11C1BD37" w14:textId="77777777" w:rsidR="004D7A1B" w:rsidRDefault="004D7A1B" w:rsidP="0036239B">
            <w:pPr>
              <w:jc w:val="center"/>
            </w:pPr>
            <w:r>
              <w:t>4</w:t>
            </w:r>
          </w:p>
        </w:tc>
        <w:tc>
          <w:tcPr>
            <w:tcW w:w="1981" w:type="dxa"/>
          </w:tcPr>
          <w:p w14:paraId="508493DD" w14:textId="77777777" w:rsidR="004D7A1B" w:rsidRDefault="004D7A1B" w:rsidP="0036239B">
            <w:pPr>
              <w:jc w:val="center"/>
            </w:pPr>
            <w:r>
              <w:t>12</w:t>
            </w:r>
          </w:p>
        </w:tc>
      </w:tr>
      <w:tr w:rsidR="004D7A1B" w14:paraId="16EBDF8F" w14:textId="77777777" w:rsidTr="00194B88">
        <w:trPr>
          <w:trHeight w:val="370"/>
          <w:jc w:val="center"/>
        </w:trPr>
        <w:tc>
          <w:tcPr>
            <w:tcW w:w="1979" w:type="dxa"/>
          </w:tcPr>
          <w:p w14:paraId="1210CD5D" w14:textId="77777777" w:rsidR="004D7A1B" w:rsidRDefault="004D7A1B" w:rsidP="0036239B">
            <w:pPr>
              <w:jc w:val="center"/>
            </w:pPr>
            <w:r>
              <w:t>PhD</w:t>
            </w:r>
          </w:p>
        </w:tc>
        <w:tc>
          <w:tcPr>
            <w:tcW w:w="1979" w:type="dxa"/>
          </w:tcPr>
          <w:p w14:paraId="29A3160B" w14:textId="77777777" w:rsidR="004D7A1B" w:rsidRDefault="004D7A1B" w:rsidP="0036239B">
            <w:pPr>
              <w:jc w:val="center"/>
            </w:pPr>
            <w:r>
              <w:t>0</w:t>
            </w:r>
          </w:p>
        </w:tc>
        <w:tc>
          <w:tcPr>
            <w:tcW w:w="1981" w:type="dxa"/>
          </w:tcPr>
          <w:p w14:paraId="709172BE" w14:textId="77777777" w:rsidR="004D7A1B" w:rsidRDefault="004D7A1B" w:rsidP="0036239B">
            <w:pPr>
              <w:jc w:val="center"/>
            </w:pPr>
            <w:r>
              <w:t>6</w:t>
            </w:r>
          </w:p>
        </w:tc>
      </w:tr>
    </w:tbl>
    <w:p w14:paraId="71EC203A" w14:textId="77777777" w:rsidR="00BD4B2A" w:rsidRDefault="00BD4B2A">
      <w:pPr>
        <w:spacing w:line="240" w:lineRule="auto"/>
        <w:jc w:val="left"/>
      </w:pPr>
    </w:p>
    <w:p w14:paraId="0A9D4284" w14:textId="77777777" w:rsidR="00D11D56" w:rsidRDefault="00D11D56">
      <w:pPr>
        <w:spacing w:line="240" w:lineRule="auto"/>
        <w:jc w:val="left"/>
      </w:pPr>
    </w:p>
    <w:p w14:paraId="4E0D75BA" w14:textId="77777777" w:rsidR="004D7A1B" w:rsidRPr="00564AD3" w:rsidRDefault="004D7A1B" w:rsidP="004D7A1B">
      <w:r w:rsidRPr="00564AD3">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756A4E1D" w14:textId="77777777" w:rsidR="004D7A1B" w:rsidRDefault="004D7A1B">
      <w:pPr>
        <w:spacing w:line="240" w:lineRule="auto"/>
        <w:jc w:val="left"/>
      </w:pPr>
      <w:r>
        <w:br w:type="page"/>
      </w:r>
    </w:p>
    <w:p w14:paraId="0A439DCF" w14:textId="77777777" w:rsidR="004D7A1B" w:rsidRDefault="004D7A1B" w:rsidP="004D7A1B">
      <w:pPr>
        <w:pStyle w:val="CHAPTERHEADING"/>
      </w:pPr>
      <w:bookmarkStart w:id="23" w:name="_Toc199630705"/>
      <w:r>
        <w:lastRenderedPageBreak/>
        <w:t>NEXT CHAPTER ON A NEW PAGE</w:t>
      </w:r>
      <w:bookmarkEnd w:id="23"/>
    </w:p>
    <w:p w14:paraId="5F09B7A2" w14:textId="77777777" w:rsidR="004D7A1B" w:rsidRPr="004D7A1B" w:rsidRDefault="004D7A1B" w:rsidP="004D7A1B"/>
    <w:p w14:paraId="12D6ACDA" w14:textId="77777777" w:rsidR="004D7A1B" w:rsidRDefault="004D7A1B" w:rsidP="004D7A1B">
      <w:pPr>
        <w:pStyle w:val="Heading2"/>
      </w:pPr>
      <w:bookmarkStart w:id="24" w:name="_Toc199630706"/>
      <w:r>
        <w:t>Starting a New Chapter on a New Page</w:t>
      </w:r>
      <w:bookmarkEnd w:id="24"/>
    </w:p>
    <w:p w14:paraId="50B1E95B" w14:textId="77777777" w:rsidR="004D7A1B" w:rsidRDefault="004D7A1B" w:rsidP="004D7A1B">
      <w:r>
        <w:t xml:space="preserve">Each chapter must start on a new page. </w:t>
      </w:r>
      <w:r w:rsidR="00564AD3">
        <w:t xml:space="preserve">Captions for tables and figures in a new chapter can start with the chapter number. </w:t>
      </w:r>
    </w:p>
    <w:p w14:paraId="545230CF" w14:textId="77777777" w:rsidR="004D7A1B" w:rsidRDefault="004D7A1B" w:rsidP="004D7A1B"/>
    <w:p w14:paraId="70274C7D" w14:textId="77777777" w:rsidR="004D7A1B" w:rsidRDefault="004D7A1B" w:rsidP="004D7A1B">
      <w:pPr>
        <w:pStyle w:val="Heading2"/>
      </w:pPr>
      <w:bookmarkStart w:id="25" w:name="_Toc199630707"/>
      <w:r>
        <w:t>References and Appendices</w:t>
      </w:r>
      <w:bookmarkEnd w:id="25"/>
    </w:p>
    <w:p w14:paraId="2EAE48B4" w14:textId="77777777" w:rsidR="004D7A1B" w:rsidRDefault="004D7A1B" w:rsidP="004D7A1B">
      <w:r w:rsidRPr="00906590">
        <w:t xml:space="preserve">The end </w:t>
      </w:r>
      <w:r>
        <w:t xml:space="preserve">matter </w:t>
      </w:r>
      <w:r w:rsidRPr="00906590">
        <w:t>of the dissertation/thesis/project includes</w:t>
      </w:r>
      <w:r>
        <w:t>, in the following order</w:t>
      </w:r>
      <w:r w:rsidRPr="00906590">
        <w:t xml:space="preserve">: </w:t>
      </w:r>
    </w:p>
    <w:p w14:paraId="6F27ED71" w14:textId="77777777" w:rsidR="004D7A1B" w:rsidRPr="00022E01" w:rsidRDefault="004D7A1B" w:rsidP="004D7A1B">
      <w:pPr>
        <w:pStyle w:val="ListParagraph"/>
        <w:numPr>
          <w:ilvl w:val="0"/>
          <w:numId w:val="6"/>
        </w:numPr>
        <w:rPr>
          <w:i/>
        </w:rPr>
      </w:pPr>
      <w:r w:rsidRPr="001B5D47">
        <w:rPr>
          <w:bCs/>
        </w:rPr>
        <w:t>References or Bibliography</w:t>
      </w:r>
    </w:p>
    <w:p w14:paraId="69CCEFE6" w14:textId="77777777" w:rsidR="004D7A1B" w:rsidRDefault="004D7A1B" w:rsidP="004D7A1B">
      <w:pPr>
        <w:pStyle w:val="ListParagraph"/>
        <w:numPr>
          <w:ilvl w:val="0"/>
          <w:numId w:val="6"/>
        </w:numPr>
      </w:pPr>
      <w:r w:rsidRPr="00022E01">
        <w:t>Appendices</w:t>
      </w:r>
    </w:p>
    <w:p w14:paraId="761C4177" w14:textId="77777777" w:rsidR="004D7A1B" w:rsidRPr="00022E01" w:rsidRDefault="004D7A1B" w:rsidP="004D7A1B"/>
    <w:p w14:paraId="35085630" w14:textId="77777777" w:rsidR="006D5DAE" w:rsidRDefault="006D5DAE" w:rsidP="004D7A1B"/>
    <w:p w14:paraId="1BDF2EE8" w14:textId="77777777" w:rsidR="006D5DAE" w:rsidRDefault="006D5DAE" w:rsidP="00FD439C">
      <w:pPr>
        <w:pStyle w:val="CHAPTERHEADING"/>
      </w:pPr>
      <w:r>
        <w:lastRenderedPageBreak/>
        <w:br w:type="page"/>
      </w:r>
    </w:p>
    <w:p w14:paraId="5C1727FC" w14:textId="77777777" w:rsidR="000517A0" w:rsidRPr="00996766" w:rsidRDefault="000517A0" w:rsidP="0036239B">
      <w:pPr>
        <w:pStyle w:val="EndMatterPages"/>
      </w:pPr>
      <w:bookmarkStart w:id="26" w:name="_Toc199630708"/>
      <w:proofErr w:type="gramStart"/>
      <w:r>
        <w:lastRenderedPageBreak/>
        <w:t>REFERENCES</w:t>
      </w:r>
      <w:proofErr w:type="gramEnd"/>
      <w:r>
        <w:t xml:space="preserve"> / BIBLIOGRAPHY</w:t>
      </w:r>
      <w:bookmarkEnd w:id="26"/>
    </w:p>
    <w:p w14:paraId="7F65E71A" w14:textId="77777777" w:rsidR="0095027B" w:rsidRPr="00AB2899" w:rsidRDefault="000517A0" w:rsidP="00637740">
      <w:pPr>
        <w:jc w:val="left"/>
        <w:rPr>
          <w:rFonts w:cstheme="majorBidi"/>
        </w:rPr>
      </w:pPr>
      <w:r w:rsidRPr="00AB2899">
        <w:rPr>
          <w:rFonts w:cstheme="majorBidi"/>
        </w:rPr>
        <w:t xml:space="preserve">The spacing of the list is </w:t>
      </w:r>
      <w:r w:rsidR="00022E01" w:rsidRPr="00AB2899">
        <w:rPr>
          <w:rFonts w:cstheme="majorBidi"/>
        </w:rPr>
        <w:t>1.5 line spacing</w:t>
      </w:r>
      <w:r w:rsidRPr="00AB2899">
        <w:rPr>
          <w:rFonts w:cstheme="majorBidi"/>
        </w:rPr>
        <w:t xml:space="preserve"> with an empty line between references.</w:t>
      </w:r>
    </w:p>
    <w:p w14:paraId="035FDA9E" w14:textId="77777777" w:rsidR="00D63DA5" w:rsidRPr="00AB2899" w:rsidRDefault="00564AD3" w:rsidP="00637740">
      <w:pPr>
        <w:spacing w:after="240"/>
        <w:jc w:val="left"/>
        <w:rPr>
          <w:rFonts w:cstheme="majorBidi"/>
        </w:rPr>
      </w:pPr>
      <w:r>
        <w:rPr>
          <w:rFonts w:cstheme="majorBidi"/>
        </w:rPr>
        <w:t>F</w:t>
      </w:r>
      <w:r w:rsidR="00D63DA5" w:rsidRPr="00AB2899">
        <w:rPr>
          <w:rFonts w:cstheme="majorBidi"/>
        </w:rPr>
        <w:t xml:space="preserve">ormat the </w:t>
      </w:r>
      <w:r>
        <w:rPr>
          <w:rFonts w:cstheme="majorBidi"/>
        </w:rPr>
        <w:t xml:space="preserve">reference list after </w:t>
      </w:r>
      <w:r w:rsidR="00D63DA5" w:rsidRPr="00AB2899">
        <w:rPr>
          <w:rFonts w:cstheme="majorBidi"/>
        </w:rPr>
        <w:t>all entries have been inserted.</w:t>
      </w:r>
    </w:p>
    <w:p w14:paraId="0F5290C8" w14:textId="77777777" w:rsidR="00D63DA5" w:rsidRPr="00AB2899" w:rsidRDefault="00564AD3" w:rsidP="00D63DA5">
      <w:pPr>
        <w:spacing w:after="240"/>
        <w:jc w:val="left"/>
        <w:rPr>
          <w:rFonts w:cstheme="majorBidi"/>
        </w:rPr>
      </w:pPr>
      <w:r>
        <w:rPr>
          <w:rFonts w:cstheme="majorBidi"/>
        </w:rPr>
        <w:t>Below are examples using the</w:t>
      </w:r>
      <w:r w:rsidR="00D63DA5" w:rsidRPr="00AB2899">
        <w:rPr>
          <w:rFonts w:cstheme="majorBidi"/>
        </w:rPr>
        <w:t xml:space="preserve"> APA 7</w:t>
      </w:r>
      <w:r w:rsidR="00D63DA5" w:rsidRPr="00AB2899">
        <w:rPr>
          <w:rFonts w:cstheme="majorBidi"/>
          <w:vertAlign w:val="superscript"/>
        </w:rPr>
        <w:t>th</w:t>
      </w:r>
      <w:r w:rsidR="00D63DA5" w:rsidRPr="00AB2899">
        <w:rPr>
          <w:rFonts w:cstheme="majorBidi"/>
        </w:rPr>
        <w:t xml:space="preserve"> Edition:</w:t>
      </w:r>
    </w:p>
    <w:p w14:paraId="6D88F0AA" w14:textId="77777777" w:rsidR="00564AD3" w:rsidRPr="00564AD3" w:rsidRDefault="00564AD3" w:rsidP="00564AD3">
      <w:pPr>
        <w:keepNext/>
        <w:keepLines/>
        <w:spacing w:after="360"/>
        <w:ind w:left="720" w:hanging="720"/>
        <w:rPr>
          <w:rFonts w:cstheme="majorBidi"/>
          <w:color w:val="000000" w:themeColor="text1"/>
        </w:rPr>
      </w:pPr>
      <w:r w:rsidRPr="00564AD3">
        <w:rPr>
          <w:rFonts w:cstheme="majorBidi"/>
          <w:color w:val="000000" w:themeColor="text1"/>
        </w:rPr>
        <w:t>Lorem Ipsum. (2019). Amet consectetur adipiscing elit. Adipiscing elit quisque faucibus ex sapien vitae. Vivamus</w:t>
      </w:r>
    </w:p>
    <w:p w14:paraId="3985A9D0" w14:textId="77777777" w:rsidR="00564AD3" w:rsidRPr="00564AD3" w:rsidRDefault="00564AD3" w:rsidP="00564AD3">
      <w:pPr>
        <w:keepNext/>
        <w:keepLines/>
        <w:spacing w:after="360"/>
        <w:ind w:left="720" w:hanging="720"/>
        <w:rPr>
          <w:rFonts w:cstheme="majorBidi"/>
          <w:color w:val="000000" w:themeColor="text1"/>
        </w:rPr>
      </w:pPr>
      <w:r w:rsidRPr="00564AD3">
        <w:rPr>
          <w:rFonts w:cstheme="majorBidi"/>
          <w:color w:val="000000" w:themeColor="text1"/>
        </w:rPr>
        <w:t xml:space="preserve">Cursus mi Pretium. (2023). Vitae pellentesque amet consectetur adipiscing elit. Adipiscing elit quisque faucibus ex, 3(9), 111 – 123. </w:t>
      </w:r>
      <w:hyperlink r:id="rId15" w:history="1">
        <w:r w:rsidRPr="00564AD3">
          <w:rPr>
            <w:rFonts w:cstheme="majorBidi"/>
            <w:color w:val="0000FF" w:themeColor="hyperlink"/>
            <w:u w:val="single"/>
          </w:rPr>
          <w:t>https://doi-xxx</w:t>
        </w:r>
      </w:hyperlink>
      <w:r w:rsidRPr="00564AD3">
        <w:rPr>
          <w:rFonts w:cstheme="majorBidi"/>
          <w:color w:val="000000" w:themeColor="text1"/>
        </w:rPr>
        <w:t xml:space="preserve"> </w:t>
      </w:r>
    </w:p>
    <w:p w14:paraId="57D0545F" w14:textId="77777777" w:rsidR="00564AD3" w:rsidRPr="00564AD3" w:rsidRDefault="00564AD3" w:rsidP="00564AD3">
      <w:pPr>
        <w:keepNext/>
        <w:keepLines/>
        <w:spacing w:after="360"/>
        <w:ind w:left="720" w:hanging="720"/>
        <w:rPr>
          <w:rFonts w:cstheme="majorBidi"/>
          <w:color w:val="000000" w:themeColor="text1"/>
        </w:rPr>
      </w:pPr>
      <w:r w:rsidRPr="00564AD3">
        <w:rPr>
          <w:rFonts w:cstheme="majorBidi"/>
          <w:color w:val="000000" w:themeColor="text1"/>
        </w:rPr>
        <w:t xml:space="preserve">Convallis Tempus. (2024). Adipiscing elit quisque faucibus ex sapien vitae pellentesque. </w:t>
      </w:r>
      <w:hyperlink r:id="rId16" w:history="1">
        <w:r w:rsidRPr="00564AD3">
          <w:rPr>
            <w:rFonts w:cstheme="majorBidi"/>
            <w:color w:val="0000FF" w:themeColor="hyperlink"/>
            <w:u w:val="single"/>
          </w:rPr>
          <w:t>https://doi-xxxx</w:t>
        </w:r>
      </w:hyperlink>
      <w:r w:rsidRPr="00564AD3">
        <w:rPr>
          <w:rFonts w:cstheme="majorBidi"/>
          <w:color w:val="000000" w:themeColor="text1"/>
        </w:rPr>
        <w:t xml:space="preserve"> </w:t>
      </w:r>
    </w:p>
    <w:p w14:paraId="6E41A91C" w14:textId="77777777" w:rsidR="00194B88" w:rsidRPr="004D7A1B" w:rsidRDefault="00194B88" w:rsidP="007851B2">
      <w:pPr>
        <w:pStyle w:val="ReferencesFormat"/>
      </w:pPr>
    </w:p>
    <w:p w14:paraId="680186E3" w14:textId="77777777" w:rsidR="0095027B" w:rsidRDefault="0095027B">
      <w:pPr>
        <w:spacing w:line="240" w:lineRule="auto"/>
        <w:jc w:val="left"/>
      </w:pPr>
      <w:r>
        <w:br w:type="page"/>
      </w:r>
    </w:p>
    <w:p w14:paraId="1DA0AC13" w14:textId="77777777" w:rsidR="0095027B" w:rsidRDefault="0095027B" w:rsidP="00D11D56">
      <w:pPr>
        <w:pStyle w:val="EndMatterPages"/>
      </w:pPr>
      <w:bookmarkStart w:id="27" w:name="_Toc199630709"/>
      <w:r>
        <w:lastRenderedPageBreak/>
        <w:t>APPENDIX: TITLE OF APPENDIX</w:t>
      </w:r>
      <w:bookmarkEnd w:id="27"/>
    </w:p>
    <w:p w14:paraId="37F6272D" w14:textId="77777777" w:rsidR="000517A0" w:rsidRDefault="0095027B" w:rsidP="00564AD3">
      <w:pPr>
        <w:rPr>
          <w:rFonts w:eastAsiaTheme="majorEastAsia"/>
          <w:b/>
          <w:bCs/>
          <w:caps/>
          <w:sz w:val="28"/>
          <w:szCs w:val="28"/>
        </w:rPr>
      </w:pPr>
      <w:r>
        <w:t xml:space="preserve">If you have more than one appendix, add the number (APPENDIX 1: TITLE OF APPENDIX, APPENDIX 2...). </w:t>
      </w:r>
      <w:r w:rsidR="00564AD3" w:rsidRPr="00564AD3">
        <w:t xml:space="preserve">The appendix section should include copyright permissions, IRB certificate, supplementary materials, etc. Each appendix </w:t>
      </w:r>
      <w:r w:rsidR="00564AD3">
        <w:t xml:space="preserve">must </w:t>
      </w:r>
      <w:r w:rsidR="00564AD3" w:rsidRPr="00564AD3">
        <w:t>start on a new page.</w:t>
      </w:r>
      <w:r w:rsidR="00564AD3">
        <w:t xml:space="preserve"> </w:t>
      </w:r>
    </w:p>
    <w:sectPr w:rsidR="000517A0" w:rsidSect="003800ED">
      <w:headerReference w:type="default" r:id="rId17"/>
      <w:footerReference w:type="default" r:id="rId18"/>
      <w:headerReference w:type="first" r:id="rId19"/>
      <w:footerReference w:type="first" r:id="rId20"/>
      <w:pgSz w:w="11900" w:h="16840"/>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4745" w14:textId="77777777" w:rsidR="00AF5E33" w:rsidRDefault="00AF5E33" w:rsidP="00A52898">
      <w:r>
        <w:separator/>
      </w:r>
    </w:p>
  </w:endnote>
  <w:endnote w:type="continuationSeparator" w:id="0">
    <w:p w14:paraId="4937774D" w14:textId="77777777" w:rsidR="00AF5E33" w:rsidRDefault="00AF5E33" w:rsidP="00A5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985091"/>
      <w:docPartObj>
        <w:docPartGallery w:val="Page Numbers (Bottom of Page)"/>
        <w:docPartUnique/>
      </w:docPartObj>
    </w:sdtPr>
    <w:sdtEndPr>
      <w:rPr>
        <w:noProof/>
      </w:rPr>
    </w:sdtEndPr>
    <w:sdtContent>
      <w:p w14:paraId="1A88B339" w14:textId="77777777" w:rsidR="00515532" w:rsidRDefault="005155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5059A4" w14:textId="77777777" w:rsidR="00D20F9C" w:rsidRDefault="00D20F9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7DEE" w14:textId="77777777" w:rsidR="00D20F9C" w:rsidRDefault="00D20F9C">
    <w:pPr>
      <w:pStyle w:val="Footer"/>
      <w:jc w:val="right"/>
    </w:pPr>
  </w:p>
  <w:p w14:paraId="78E9D4DF" w14:textId="77777777" w:rsidR="00D20F9C" w:rsidRDefault="00D20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687890"/>
      <w:docPartObj>
        <w:docPartGallery w:val="Page Numbers (Bottom of Page)"/>
        <w:docPartUnique/>
      </w:docPartObj>
    </w:sdtPr>
    <w:sdtEndPr>
      <w:rPr>
        <w:noProof/>
      </w:rPr>
    </w:sdtEndPr>
    <w:sdtContent>
      <w:p w14:paraId="0D16C346" w14:textId="77777777" w:rsidR="00D20F9C" w:rsidRDefault="00D20F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03948"/>
      <w:docPartObj>
        <w:docPartGallery w:val="Page Numbers (Bottom of Page)"/>
        <w:docPartUnique/>
      </w:docPartObj>
    </w:sdtPr>
    <w:sdtEndPr>
      <w:rPr>
        <w:noProof/>
      </w:rPr>
    </w:sdtEndPr>
    <w:sdtContent>
      <w:p w14:paraId="2926A80A" w14:textId="77777777" w:rsidR="00D20F9C" w:rsidRDefault="00D20F9C" w:rsidP="00D20F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4243" w14:textId="77777777" w:rsidR="00AF5E33" w:rsidRDefault="00AF5E33" w:rsidP="00A52898">
      <w:r>
        <w:separator/>
      </w:r>
    </w:p>
  </w:footnote>
  <w:footnote w:type="continuationSeparator" w:id="0">
    <w:p w14:paraId="0590EC5E" w14:textId="77777777" w:rsidR="00AF5E33" w:rsidRDefault="00AF5E33" w:rsidP="00A5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DEFA" w14:textId="77777777" w:rsidR="00D20F9C" w:rsidRDefault="00D20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F248" w14:textId="77777777" w:rsidR="00D20F9C" w:rsidRDefault="00D2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499"/>
    <w:multiLevelType w:val="hybridMultilevel"/>
    <w:tmpl w:val="7D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53E5"/>
    <w:multiLevelType w:val="hybridMultilevel"/>
    <w:tmpl w:val="9950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0542"/>
    <w:multiLevelType w:val="hybridMultilevel"/>
    <w:tmpl w:val="E1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703D"/>
    <w:multiLevelType w:val="hybridMultilevel"/>
    <w:tmpl w:val="5A9C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54E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2C6093"/>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12472"/>
    <w:multiLevelType w:val="multilevel"/>
    <w:tmpl w:val="AA60CB64"/>
    <w:lvl w:ilvl="0">
      <w:start w:val="1"/>
      <w:numFmt w:val="decimal"/>
      <w:pStyle w:val="CHAPTERHEADING"/>
      <w:suff w:val="nothing"/>
      <w:lvlText w:val="CHAPTER %1: "/>
      <w:lvlJc w:val="left"/>
      <w:pPr>
        <w:ind w:left="0" w:firstLine="0"/>
      </w:pPr>
      <w:rPr>
        <w:rFonts w:ascii="Times New Roman" w:hAnsi="Times New Roman" w:cs="Times New Roman" w:hint="default"/>
        <w:b/>
        <w:i w:val="0"/>
        <w:caps/>
        <w:color w:val="000000" w:themeColor="text1"/>
        <w:sz w:val="28"/>
      </w:rPr>
    </w:lvl>
    <w:lvl w:ilvl="1">
      <w:start w:val="1"/>
      <w:numFmt w:val="decimal"/>
      <w:pStyle w:val="Heading2"/>
      <w:suff w:val="space"/>
      <w:lvlText w:val="%1.%2"/>
      <w:lvlJc w:val="left"/>
      <w:pPr>
        <w:ind w:left="0" w:firstLine="0"/>
      </w:pPr>
      <w:rPr>
        <w:rFonts w:ascii="Times New Roman" w:hAnsi="Times New Roman" w:hint="default"/>
        <w:b/>
        <w:i w:val="0"/>
        <w:sz w:val="24"/>
      </w:rPr>
    </w:lvl>
    <w:lvl w:ilvl="2">
      <w:start w:val="1"/>
      <w:numFmt w:val="decimal"/>
      <w:pStyle w:val="Heading3"/>
      <w:suff w:val="space"/>
      <w:lvlText w:val="%1.%2.%3"/>
      <w:lvlJc w:val="left"/>
      <w:pPr>
        <w:ind w:left="0" w:firstLine="0"/>
      </w:pPr>
      <w:rPr>
        <w:rFonts w:ascii="Times New Roman" w:hAnsi="Times New Roman" w:hint="default"/>
        <w:b/>
        <w:i/>
        <w:sz w:val="24"/>
      </w:rPr>
    </w:lvl>
    <w:lvl w:ilvl="3">
      <w:start w:val="1"/>
      <w:numFmt w:val="decimal"/>
      <w:pStyle w:val="Heading4"/>
      <w:suff w:val="space"/>
      <w:lvlText w:val="%1.%2.%3.%4"/>
      <w:lvlJc w:val="left"/>
      <w:pPr>
        <w:ind w:left="0" w:firstLine="0"/>
      </w:pPr>
      <w:rPr>
        <w:rFonts w:ascii="Times New Roman" w:hAnsi="Times New Roman" w:cs="Times New Roman" w:hint="default"/>
        <w:b w:val="0"/>
        <w:i/>
        <w:color w:val="000000" w:themeColor="text1"/>
        <w:sz w:val="24"/>
      </w:rPr>
    </w:lvl>
    <w:lvl w:ilvl="4">
      <w:start w:val="1"/>
      <w:numFmt w:val="decimal"/>
      <w:pStyle w:val="Heading5"/>
      <w:suff w:val="space"/>
      <w:lvlText w:val="%1.%2.%3.%4.%5"/>
      <w:lvlJc w:val="left"/>
      <w:pPr>
        <w:ind w:left="0" w:firstLine="0"/>
      </w:pPr>
      <w:rPr>
        <w:rFonts w:ascii="Times New Roman" w:hAnsi="Times New Roman" w:hint="default"/>
        <w:b w:val="0"/>
        <w:i/>
        <w:color w:val="000000" w:themeColor="text1"/>
        <w:sz w:val="24"/>
      </w:rPr>
    </w:lvl>
    <w:lvl w:ilvl="5">
      <w:start w:val="1"/>
      <w:numFmt w:val="decimal"/>
      <w:pStyle w:val="Heading6"/>
      <w:suff w:val="space"/>
      <w:lvlText w:val="%1.%2.%3.%4.%5.%6"/>
      <w:lvlJc w:val="left"/>
      <w:pPr>
        <w:ind w:left="0" w:firstLine="0"/>
      </w:pPr>
      <w:rPr>
        <w:rFonts w:ascii="Times New Roman" w:hAnsi="Times New Roman" w:hint="default"/>
        <w:b w:val="0"/>
        <w:i/>
        <w:color w:val="000000" w:themeColor="text1"/>
        <w:sz w:val="24"/>
      </w:rPr>
    </w:lvl>
    <w:lvl w:ilvl="6">
      <w:start w:val="1"/>
      <w:numFmt w:val="decimal"/>
      <w:pStyle w:val="Heading7"/>
      <w:suff w:val="space"/>
      <w:lvlText w:val="%1.%2.%3.%4.%5.%6.%7"/>
      <w:lvlJc w:val="left"/>
      <w:pPr>
        <w:ind w:left="0" w:firstLine="0"/>
      </w:pPr>
      <w:rPr>
        <w:rFonts w:ascii="Times New Roman" w:hAnsi="Times New Roman" w:cs="Times New Roman" w:hint="default"/>
        <w:b w:val="0"/>
        <w:i/>
        <w:color w:val="000000" w:themeColor="text1"/>
        <w:sz w:val="24"/>
      </w:rPr>
    </w:lvl>
    <w:lvl w:ilvl="7">
      <w:start w:val="1"/>
      <w:numFmt w:val="decimal"/>
      <w:pStyle w:val="Heading8"/>
      <w:suff w:val="space"/>
      <w:lvlText w:val="%1.%2.%3.%4.%5.%6.%7.%8"/>
      <w:lvlJc w:val="left"/>
      <w:pPr>
        <w:ind w:left="0" w:firstLine="0"/>
      </w:pPr>
      <w:rPr>
        <w:rFonts w:ascii="Times New Roman" w:hAnsi="Times New Roman" w:cs="Times New Roman" w:hint="default"/>
        <w:b w:val="0"/>
        <w:bCs w:val="0"/>
        <w:i/>
        <w:iCs/>
        <w:color w:val="000000" w:themeColor="text1"/>
        <w:sz w:val="24"/>
      </w:rPr>
    </w:lvl>
    <w:lvl w:ilvl="8">
      <w:start w:val="1"/>
      <w:numFmt w:val="decimal"/>
      <w:pStyle w:val="Heading9"/>
      <w:suff w:val="space"/>
      <w:lvlText w:val="%1.%2.%3.%4.%5.%6.%7.%8.%9"/>
      <w:lvlJc w:val="left"/>
      <w:pPr>
        <w:ind w:left="0" w:firstLine="0"/>
      </w:pPr>
      <w:rPr>
        <w:rFonts w:ascii="Times New Roman" w:hAnsi="Times New Roman" w:hint="default"/>
        <w:b w:val="0"/>
        <w:i/>
        <w:color w:val="000000" w:themeColor="text1"/>
        <w:sz w:val="24"/>
      </w:rPr>
    </w:lvl>
  </w:abstractNum>
  <w:abstractNum w:abstractNumId="7" w15:restartNumberingAfterBreak="0">
    <w:nsid w:val="377B225B"/>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3C093C"/>
    <w:multiLevelType w:val="hybridMultilevel"/>
    <w:tmpl w:val="D2D0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E2FF7"/>
    <w:multiLevelType w:val="hybridMultilevel"/>
    <w:tmpl w:val="C1A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A88"/>
    <w:multiLevelType w:val="multilevel"/>
    <w:tmpl w:val="83362EC4"/>
    <w:lvl w:ilvl="0">
      <w:start w:val="1"/>
      <w:numFmt w:val="none"/>
      <w:suff w:val="space"/>
      <w:lvlText w:val="Chapter 1:"/>
      <w:lvlJc w:val="left"/>
      <w:pPr>
        <w:ind w:left="0" w:firstLine="0"/>
      </w:pPr>
      <w:rPr>
        <w:rFonts w:ascii="Times New Roman" w:hAnsi="Times New Roman" w:cs="Times New Roman" w:hint="default"/>
        <w:b/>
        <w:bCs/>
        <w:i w:val="0"/>
        <w:iCs w:val="0"/>
        <w:caps/>
        <w:strike w:val="0"/>
        <w:dstrike w:val="0"/>
        <w:vanish w:val="0"/>
        <w:color w:val="auto"/>
        <w:sz w:val="28"/>
        <w:szCs w:val="28"/>
        <w:vertAlign w:val="baseline"/>
      </w:rPr>
    </w:lvl>
    <w:lvl w:ilvl="1">
      <w:start w:val="1"/>
      <w:numFmt w:val="decimal"/>
      <w:pStyle w:val="1stHeadingHeading2"/>
      <w:suff w:val="space"/>
      <w:lvlText w:val="%2.1"/>
      <w:lvlJc w:val="left"/>
      <w:pPr>
        <w:ind w:left="0" w:firstLine="0"/>
      </w:pPr>
      <w:rPr>
        <w:rFonts w:ascii="Times New Roman" w:hAnsi="Times New Roman" w:cs="Times New Roman" w:hint="default"/>
        <w:b/>
        <w:bCs/>
        <w:i w:val="0"/>
        <w:iCs w:val="0"/>
        <w:caps w:val="0"/>
        <w:strike w:val="0"/>
        <w:dstrike w:val="0"/>
        <w:vanish w:val="0"/>
        <w:color w:val="auto"/>
        <w:sz w:val="24"/>
        <w:szCs w:val="24"/>
        <w:vertAlign w:val="baseline"/>
      </w:rPr>
    </w:lvl>
    <w:lvl w:ilvl="2">
      <w:start w:val="1"/>
      <w:numFmt w:val="decimal"/>
      <w:lvlRestart w:val="0"/>
      <w:pStyle w:val="2ndHeadingHeading3"/>
      <w:suff w:val="space"/>
      <w:lvlText w:val="%3.%2.1"/>
      <w:lvlJc w:val="left"/>
      <w:pPr>
        <w:ind w:left="0" w:firstLine="0"/>
      </w:pPr>
      <w:rPr>
        <w:rFonts w:ascii="Times New Roman" w:hAnsi="Times New Roman" w:cs="Times New Roman" w:hint="default"/>
        <w:b/>
        <w:bCs/>
        <w:i/>
        <w:iCs/>
        <w:caps w:val="0"/>
        <w:strike w:val="0"/>
        <w:dstrike w:val="0"/>
        <w:vanish w:val="0"/>
        <w:sz w:val="24"/>
        <w:szCs w:val="24"/>
        <w:vertAlign w:val="baseline"/>
      </w:rPr>
    </w:lvl>
    <w:lvl w:ilvl="3">
      <w:start w:val="1"/>
      <w:numFmt w:val="none"/>
      <w:lvlRestart w:val="0"/>
      <w:suff w:val="space"/>
      <w:lvlText w:val="1.1.1.%3"/>
      <w:lvlJc w:val="left"/>
      <w:pPr>
        <w:ind w:left="0" w:firstLine="0"/>
      </w:pPr>
      <w:rPr>
        <w:rFonts w:ascii="Times New Roman" w:hAnsi="Times New Roman" w:cs="Times New Roman" w:hint="default"/>
        <w:b w:val="0"/>
        <w:bCs w:val="0"/>
        <w:i/>
        <w:iCs/>
        <w:caps w:val="0"/>
        <w:strike w:val="0"/>
        <w:dstrike w:val="0"/>
        <w:vanish w:val="0"/>
        <w:sz w:val="24"/>
        <w:szCs w:val="24"/>
        <w:vertAlign w:val="baseline"/>
      </w:rPr>
    </w:lvl>
    <w:lvl w:ilvl="4">
      <w:start w:val="1"/>
      <w:numFmt w:val="decimal"/>
      <w:lvlRestart w:val="0"/>
      <w:suff w:val="space"/>
      <w:lvlText w:val="%5.1.1.1.1"/>
      <w:lvlJc w:val="left"/>
      <w:pPr>
        <w:ind w:left="0" w:firstLine="0"/>
      </w:pPr>
      <w:rPr>
        <w:rFonts w:ascii="Times New Roman" w:hAnsi="Times New Roman" w:hint="default"/>
        <w:b w:val="0"/>
        <w:i/>
        <w:caps w:val="0"/>
        <w:strike w:val="0"/>
        <w:dstrike w:val="0"/>
        <w:vanish w:val="0"/>
        <w:sz w:val="24"/>
        <w:vertAlign w:val="baseline"/>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4781526"/>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F46DF9"/>
    <w:multiLevelType w:val="multilevel"/>
    <w:tmpl w:val="8C4CB6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7B5DC5"/>
    <w:multiLevelType w:val="hybridMultilevel"/>
    <w:tmpl w:val="397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A11A6"/>
    <w:multiLevelType w:val="hybridMultilevel"/>
    <w:tmpl w:val="9178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469852">
    <w:abstractNumId w:val="5"/>
  </w:num>
  <w:num w:numId="2" w16cid:durableId="993949156">
    <w:abstractNumId w:val="11"/>
  </w:num>
  <w:num w:numId="3" w16cid:durableId="784736844">
    <w:abstractNumId w:val="12"/>
  </w:num>
  <w:num w:numId="4" w16cid:durableId="1836602080">
    <w:abstractNumId w:val="2"/>
  </w:num>
  <w:num w:numId="5" w16cid:durableId="588390794">
    <w:abstractNumId w:val="13"/>
  </w:num>
  <w:num w:numId="6" w16cid:durableId="1187603217">
    <w:abstractNumId w:val="1"/>
  </w:num>
  <w:num w:numId="7" w16cid:durableId="1741977616">
    <w:abstractNumId w:val="0"/>
  </w:num>
  <w:num w:numId="8" w16cid:durableId="1830705634">
    <w:abstractNumId w:val="9"/>
  </w:num>
  <w:num w:numId="9" w16cid:durableId="672996584">
    <w:abstractNumId w:val="3"/>
  </w:num>
  <w:num w:numId="10" w16cid:durableId="1922913193">
    <w:abstractNumId w:val="8"/>
  </w:num>
  <w:num w:numId="11" w16cid:durableId="1715815641">
    <w:abstractNumId w:val="14"/>
  </w:num>
  <w:num w:numId="12" w16cid:durableId="2024550821">
    <w:abstractNumId w:val="10"/>
  </w:num>
  <w:num w:numId="13" w16cid:durableId="1583029530">
    <w:abstractNumId w:val="7"/>
  </w:num>
  <w:num w:numId="14" w16cid:durableId="1873037658">
    <w:abstractNumId w:val="6"/>
  </w:num>
  <w:num w:numId="15" w16cid:durableId="171728067">
    <w:abstractNumId w:val="6"/>
    <w:lvlOverride w:ilvl="0">
      <w:lvl w:ilvl="0">
        <w:start w:val="1"/>
        <w:numFmt w:val="decimal"/>
        <w:pStyle w:val="CHAPTERHEADING"/>
        <w:suff w:val="nothing"/>
        <w:lvlText w:val="CHAPTER %1:"/>
        <w:lvlJc w:val="left"/>
        <w:pPr>
          <w:ind w:left="0" w:firstLine="0"/>
        </w:pPr>
        <w:rPr>
          <w:rFonts w:hint="default"/>
          <w:b/>
          <w:i w:val="0"/>
          <w:caps/>
          <w:color w:val="000000" w:themeColor="text1"/>
          <w:sz w:val="28"/>
        </w:rPr>
      </w:lvl>
    </w:lvlOverride>
    <w:lvlOverride w:ilvl="1">
      <w:lvl w:ilvl="1">
        <w:start w:val="1"/>
        <w:numFmt w:val="decimal"/>
        <w:pStyle w:val="Heading2"/>
        <w:suff w:val="nothing"/>
        <w:lvlText w:val="%1.%2"/>
        <w:lvlJc w:val="left"/>
        <w:pPr>
          <w:ind w:left="0" w:firstLine="0"/>
        </w:pPr>
        <w:rPr>
          <w:rFonts w:hint="default"/>
          <w:b/>
          <w:i w:val="0"/>
          <w:sz w:val="24"/>
        </w:rPr>
      </w:lvl>
    </w:lvlOverride>
    <w:lvlOverride w:ilvl="2">
      <w:lvl w:ilvl="2">
        <w:start w:val="1"/>
        <w:numFmt w:val="decimal"/>
        <w:pStyle w:val="Heading3"/>
        <w:suff w:val="nothing"/>
        <w:lvlText w:val="%1.%2.%3"/>
        <w:lvlJc w:val="left"/>
        <w:pPr>
          <w:ind w:left="0" w:firstLine="0"/>
        </w:pPr>
        <w:rPr>
          <w:rFonts w:hint="default"/>
          <w:b w:val="0"/>
          <w:i/>
          <w:sz w:val="24"/>
        </w:rPr>
      </w:lvl>
    </w:lvlOverride>
    <w:lvlOverride w:ilvl="3">
      <w:lvl w:ilvl="3">
        <w:start w:val="1"/>
        <w:numFmt w:val="decimal"/>
        <w:pStyle w:val="Heading4"/>
        <w:suff w:val="nothing"/>
        <w:lvlText w:val="%1.%2.%3.%4"/>
        <w:lvlJc w:val="left"/>
        <w:pPr>
          <w:ind w:left="0" w:firstLine="0"/>
        </w:pPr>
        <w:rPr>
          <w:rFonts w:hint="default"/>
          <w:b w:val="0"/>
          <w:i/>
          <w:sz w:val="24"/>
        </w:rPr>
      </w:lvl>
    </w:lvlOverride>
    <w:lvlOverride w:ilvl="4">
      <w:lvl w:ilvl="4">
        <w:start w:val="1"/>
        <w:numFmt w:val="decimal"/>
        <w:pStyle w:val="Heading5"/>
        <w:suff w:val="nothing"/>
        <w:lvlText w:val="%1.%2.%3.%4.%5"/>
        <w:lvlJc w:val="left"/>
        <w:pPr>
          <w:ind w:left="0" w:firstLine="0"/>
        </w:pPr>
        <w:rPr>
          <w:rFonts w:hint="default"/>
          <w:b w:val="0"/>
          <w:i/>
          <w:sz w:val="24"/>
        </w:rPr>
      </w:lvl>
    </w:lvlOverride>
    <w:lvlOverride w:ilvl="5">
      <w:lvl w:ilvl="5">
        <w:start w:val="1"/>
        <w:numFmt w:val="decimal"/>
        <w:pStyle w:val="Heading6"/>
        <w:suff w:val="nothing"/>
        <w:lvlText w:val="%1.%2.%3.%4.%5.%6"/>
        <w:lvlJc w:val="left"/>
        <w:pPr>
          <w:ind w:left="0" w:firstLine="0"/>
        </w:pPr>
        <w:rPr>
          <w:rFonts w:hint="default"/>
          <w:b w:val="0"/>
          <w:i/>
          <w:sz w:val="24"/>
        </w:rPr>
      </w:lvl>
    </w:lvlOverride>
    <w:lvlOverride w:ilvl="6">
      <w:lvl w:ilvl="6">
        <w:start w:val="1"/>
        <w:numFmt w:val="decimal"/>
        <w:pStyle w:val="Heading7"/>
        <w:suff w:val="nothing"/>
        <w:lvlText w:val="%1.%2.%3.%4.%5.%6.%7"/>
        <w:lvlJc w:val="left"/>
        <w:pPr>
          <w:ind w:left="0" w:firstLine="0"/>
        </w:pPr>
        <w:rPr>
          <w:rFonts w:hint="default"/>
          <w:b w:val="0"/>
          <w:i/>
          <w:sz w:val="24"/>
        </w:rPr>
      </w:lvl>
    </w:lvlOverride>
    <w:lvlOverride w:ilvl="7">
      <w:lvl w:ilvl="7">
        <w:start w:val="1"/>
        <w:numFmt w:val="decimal"/>
        <w:pStyle w:val="Heading8"/>
        <w:suff w:val="nothing"/>
        <w:lvlText w:val="%1.%2.%3.%4.%5.%6.%7.%8"/>
        <w:lvlJc w:val="left"/>
        <w:pPr>
          <w:ind w:left="0" w:firstLine="0"/>
        </w:pPr>
        <w:rPr>
          <w:rFonts w:hint="default"/>
          <w:b w:val="0"/>
          <w:i/>
          <w:sz w:val="24"/>
        </w:rPr>
      </w:lvl>
    </w:lvlOverride>
    <w:lvlOverride w:ilvl="8">
      <w:lvl w:ilvl="8">
        <w:start w:val="1"/>
        <w:numFmt w:val="decimal"/>
        <w:pStyle w:val="Heading9"/>
        <w:suff w:val="nothing"/>
        <w:lvlText w:val="%1.%2.%3.%4.%5.%6.%7.%8.%9"/>
        <w:lvlJc w:val="left"/>
        <w:pPr>
          <w:ind w:left="0" w:firstLine="0"/>
        </w:pPr>
        <w:rPr>
          <w:rFonts w:hint="default"/>
          <w:b w:val="0"/>
          <w:i/>
          <w:sz w:val="24"/>
        </w:rPr>
      </w:lvl>
    </w:lvlOverride>
  </w:num>
  <w:num w:numId="16" w16cid:durableId="935946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QxNDEyMzcyMDFT0lEKTi0uzszPAykwqwUAI7tSWywAAAA="/>
  </w:docVars>
  <w:rsids>
    <w:rsidRoot w:val="002F05F8"/>
    <w:rsid w:val="000138E5"/>
    <w:rsid w:val="00022E01"/>
    <w:rsid w:val="00040227"/>
    <w:rsid w:val="0004246A"/>
    <w:rsid w:val="00050AC4"/>
    <w:rsid w:val="000517A0"/>
    <w:rsid w:val="0005285B"/>
    <w:rsid w:val="00054684"/>
    <w:rsid w:val="00054E60"/>
    <w:rsid w:val="00055E37"/>
    <w:rsid w:val="00091B61"/>
    <w:rsid w:val="00091D33"/>
    <w:rsid w:val="000936B3"/>
    <w:rsid w:val="000B1A1B"/>
    <w:rsid w:val="000B25FF"/>
    <w:rsid w:val="000B3C2E"/>
    <w:rsid w:val="000B3D7D"/>
    <w:rsid w:val="000B5CFE"/>
    <w:rsid w:val="000C4689"/>
    <w:rsid w:val="000C6463"/>
    <w:rsid w:val="000E51FA"/>
    <w:rsid w:val="000F0161"/>
    <w:rsid w:val="000F3286"/>
    <w:rsid w:val="000F3F20"/>
    <w:rsid w:val="000F6943"/>
    <w:rsid w:val="000F7BEB"/>
    <w:rsid w:val="00111432"/>
    <w:rsid w:val="0012158D"/>
    <w:rsid w:val="00121D64"/>
    <w:rsid w:val="00124A3A"/>
    <w:rsid w:val="00126D2F"/>
    <w:rsid w:val="0012778E"/>
    <w:rsid w:val="00141432"/>
    <w:rsid w:val="0014191E"/>
    <w:rsid w:val="00143657"/>
    <w:rsid w:val="00145148"/>
    <w:rsid w:val="00145168"/>
    <w:rsid w:val="001553A7"/>
    <w:rsid w:val="00162933"/>
    <w:rsid w:val="0016565E"/>
    <w:rsid w:val="0017084B"/>
    <w:rsid w:val="001740B5"/>
    <w:rsid w:val="00182E96"/>
    <w:rsid w:val="0018603D"/>
    <w:rsid w:val="00194B88"/>
    <w:rsid w:val="001A0B3C"/>
    <w:rsid w:val="001A684F"/>
    <w:rsid w:val="001A6BA5"/>
    <w:rsid w:val="001A7EA4"/>
    <w:rsid w:val="001B19F4"/>
    <w:rsid w:val="001B2063"/>
    <w:rsid w:val="001B20D5"/>
    <w:rsid w:val="001B5D47"/>
    <w:rsid w:val="001C3CEB"/>
    <w:rsid w:val="001C47CA"/>
    <w:rsid w:val="001D3F9A"/>
    <w:rsid w:val="001E1949"/>
    <w:rsid w:val="001F0AFD"/>
    <w:rsid w:val="001F6F96"/>
    <w:rsid w:val="00201B6C"/>
    <w:rsid w:val="002126D6"/>
    <w:rsid w:val="00217BAF"/>
    <w:rsid w:val="00220351"/>
    <w:rsid w:val="0023329C"/>
    <w:rsid w:val="00233314"/>
    <w:rsid w:val="00234719"/>
    <w:rsid w:val="00243407"/>
    <w:rsid w:val="00254DB1"/>
    <w:rsid w:val="002617BC"/>
    <w:rsid w:val="002706C2"/>
    <w:rsid w:val="00272841"/>
    <w:rsid w:val="002814A6"/>
    <w:rsid w:val="002940B0"/>
    <w:rsid w:val="00297D18"/>
    <w:rsid w:val="002A42C4"/>
    <w:rsid w:val="002B3C2F"/>
    <w:rsid w:val="002C6F16"/>
    <w:rsid w:val="002D0391"/>
    <w:rsid w:val="002D2759"/>
    <w:rsid w:val="002D694F"/>
    <w:rsid w:val="002D6CEE"/>
    <w:rsid w:val="002D7CFB"/>
    <w:rsid w:val="002F05F8"/>
    <w:rsid w:val="002F1F9A"/>
    <w:rsid w:val="003142B5"/>
    <w:rsid w:val="00316393"/>
    <w:rsid w:val="00323B55"/>
    <w:rsid w:val="003313DD"/>
    <w:rsid w:val="00351071"/>
    <w:rsid w:val="00360D7A"/>
    <w:rsid w:val="0036239B"/>
    <w:rsid w:val="003667EB"/>
    <w:rsid w:val="00371563"/>
    <w:rsid w:val="003800ED"/>
    <w:rsid w:val="00380A19"/>
    <w:rsid w:val="00383982"/>
    <w:rsid w:val="00385CC8"/>
    <w:rsid w:val="00393447"/>
    <w:rsid w:val="003950F0"/>
    <w:rsid w:val="003C0C70"/>
    <w:rsid w:val="003C23B3"/>
    <w:rsid w:val="003D239F"/>
    <w:rsid w:val="003D2B21"/>
    <w:rsid w:val="003D4F3C"/>
    <w:rsid w:val="003E501E"/>
    <w:rsid w:val="003E6298"/>
    <w:rsid w:val="004047AF"/>
    <w:rsid w:val="00407F2E"/>
    <w:rsid w:val="00412ADF"/>
    <w:rsid w:val="004139A5"/>
    <w:rsid w:val="0042427A"/>
    <w:rsid w:val="004415B3"/>
    <w:rsid w:val="0044434C"/>
    <w:rsid w:val="0044758C"/>
    <w:rsid w:val="0045578B"/>
    <w:rsid w:val="0046383A"/>
    <w:rsid w:val="004732CC"/>
    <w:rsid w:val="0048128E"/>
    <w:rsid w:val="0048136B"/>
    <w:rsid w:val="00484779"/>
    <w:rsid w:val="0049011A"/>
    <w:rsid w:val="00491000"/>
    <w:rsid w:val="0049169F"/>
    <w:rsid w:val="0049601D"/>
    <w:rsid w:val="004B27B9"/>
    <w:rsid w:val="004B4883"/>
    <w:rsid w:val="004B54DF"/>
    <w:rsid w:val="004B7DD8"/>
    <w:rsid w:val="004C5406"/>
    <w:rsid w:val="004D0290"/>
    <w:rsid w:val="004D331E"/>
    <w:rsid w:val="004D36E1"/>
    <w:rsid w:val="004D4EAD"/>
    <w:rsid w:val="004D7A1B"/>
    <w:rsid w:val="004E2917"/>
    <w:rsid w:val="004E5B68"/>
    <w:rsid w:val="004E5D0A"/>
    <w:rsid w:val="00500032"/>
    <w:rsid w:val="005002B4"/>
    <w:rsid w:val="00504F78"/>
    <w:rsid w:val="00510EC6"/>
    <w:rsid w:val="005128C4"/>
    <w:rsid w:val="005129D3"/>
    <w:rsid w:val="00515532"/>
    <w:rsid w:val="0051643C"/>
    <w:rsid w:val="00520151"/>
    <w:rsid w:val="0052357C"/>
    <w:rsid w:val="00527F03"/>
    <w:rsid w:val="005324E2"/>
    <w:rsid w:val="005441F0"/>
    <w:rsid w:val="00556EA5"/>
    <w:rsid w:val="00561E63"/>
    <w:rsid w:val="00564AD3"/>
    <w:rsid w:val="005755C8"/>
    <w:rsid w:val="0058797E"/>
    <w:rsid w:val="00591FD3"/>
    <w:rsid w:val="005A1C1B"/>
    <w:rsid w:val="005B0D8B"/>
    <w:rsid w:val="005C0D92"/>
    <w:rsid w:val="005C1A2F"/>
    <w:rsid w:val="005C3674"/>
    <w:rsid w:val="005C4B6E"/>
    <w:rsid w:val="005C5EE9"/>
    <w:rsid w:val="005D132B"/>
    <w:rsid w:val="005D5E90"/>
    <w:rsid w:val="005E2C48"/>
    <w:rsid w:val="005E43AB"/>
    <w:rsid w:val="005F6F1B"/>
    <w:rsid w:val="0060364E"/>
    <w:rsid w:val="006118A2"/>
    <w:rsid w:val="00613B9B"/>
    <w:rsid w:val="00614C31"/>
    <w:rsid w:val="00614EB1"/>
    <w:rsid w:val="006242B3"/>
    <w:rsid w:val="00630051"/>
    <w:rsid w:val="0063473E"/>
    <w:rsid w:val="0063514C"/>
    <w:rsid w:val="00637740"/>
    <w:rsid w:val="00647899"/>
    <w:rsid w:val="006479F9"/>
    <w:rsid w:val="00654503"/>
    <w:rsid w:val="00654BE2"/>
    <w:rsid w:val="00682DAB"/>
    <w:rsid w:val="00685C9C"/>
    <w:rsid w:val="00694BBA"/>
    <w:rsid w:val="006A0C9E"/>
    <w:rsid w:val="006A480A"/>
    <w:rsid w:val="006C59B9"/>
    <w:rsid w:val="006C69B9"/>
    <w:rsid w:val="006C7FA6"/>
    <w:rsid w:val="006D101B"/>
    <w:rsid w:val="006D5DAE"/>
    <w:rsid w:val="006E7DBE"/>
    <w:rsid w:val="00704D68"/>
    <w:rsid w:val="00713717"/>
    <w:rsid w:val="00741D81"/>
    <w:rsid w:val="007423C5"/>
    <w:rsid w:val="00751030"/>
    <w:rsid w:val="00752A18"/>
    <w:rsid w:val="00764553"/>
    <w:rsid w:val="00780329"/>
    <w:rsid w:val="00781D1C"/>
    <w:rsid w:val="00783DBF"/>
    <w:rsid w:val="007851B2"/>
    <w:rsid w:val="007949C4"/>
    <w:rsid w:val="007A10BE"/>
    <w:rsid w:val="007B0748"/>
    <w:rsid w:val="007C6B37"/>
    <w:rsid w:val="007F59BB"/>
    <w:rsid w:val="007F62D7"/>
    <w:rsid w:val="00800BFB"/>
    <w:rsid w:val="00824D71"/>
    <w:rsid w:val="008446D5"/>
    <w:rsid w:val="008475EE"/>
    <w:rsid w:val="00851900"/>
    <w:rsid w:val="008651B7"/>
    <w:rsid w:val="00874B75"/>
    <w:rsid w:val="00875FE4"/>
    <w:rsid w:val="00881655"/>
    <w:rsid w:val="0089079B"/>
    <w:rsid w:val="008A775A"/>
    <w:rsid w:val="008B1FCE"/>
    <w:rsid w:val="008B2712"/>
    <w:rsid w:val="008B3A54"/>
    <w:rsid w:val="008B4F6A"/>
    <w:rsid w:val="008C4758"/>
    <w:rsid w:val="008D41AF"/>
    <w:rsid w:val="008D4B6B"/>
    <w:rsid w:val="008F5799"/>
    <w:rsid w:val="00902AD1"/>
    <w:rsid w:val="00906590"/>
    <w:rsid w:val="00913237"/>
    <w:rsid w:val="009233C9"/>
    <w:rsid w:val="00924FBB"/>
    <w:rsid w:val="00934B50"/>
    <w:rsid w:val="0095027B"/>
    <w:rsid w:val="0095678C"/>
    <w:rsid w:val="00965BBD"/>
    <w:rsid w:val="00971FB1"/>
    <w:rsid w:val="00972ADC"/>
    <w:rsid w:val="00976012"/>
    <w:rsid w:val="009764F3"/>
    <w:rsid w:val="00976705"/>
    <w:rsid w:val="0098222B"/>
    <w:rsid w:val="00983FEE"/>
    <w:rsid w:val="00984644"/>
    <w:rsid w:val="00993715"/>
    <w:rsid w:val="0099461A"/>
    <w:rsid w:val="00996766"/>
    <w:rsid w:val="009A53EF"/>
    <w:rsid w:val="009B5B40"/>
    <w:rsid w:val="009C1306"/>
    <w:rsid w:val="009C1EC0"/>
    <w:rsid w:val="009D3070"/>
    <w:rsid w:val="009D6DEB"/>
    <w:rsid w:val="009E44B2"/>
    <w:rsid w:val="009E5FD7"/>
    <w:rsid w:val="009F2388"/>
    <w:rsid w:val="00A01575"/>
    <w:rsid w:val="00A044D2"/>
    <w:rsid w:val="00A12E2D"/>
    <w:rsid w:val="00A13EB6"/>
    <w:rsid w:val="00A17BD0"/>
    <w:rsid w:val="00A228F4"/>
    <w:rsid w:val="00A254F6"/>
    <w:rsid w:val="00A27B21"/>
    <w:rsid w:val="00A3275B"/>
    <w:rsid w:val="00A35978"/>
    <w:rsid w:val="00A422D6"/>
    <w:rsid w:val="00A52898"/>
    <w:rsid w:val="00A5374A"/>
    <w:rsid w:val="00A53B8D"/>
    <w:rsid w:val="00A63476"/>
    <w:rsid w:val="00A659C2"/>
    <w:rsid w:val="00A66210"/>
    <w:rsid w:val="00A66F9B"/>
    <w:rsid w:val="00A672A0"/>
    <w:rsid w:val="00A7134F"/>
    <w:rsid w:val="00A74CCC"/>
    <w:rsid w:val="00A81587"/>
    <w:rsid w:val="00A853D2"/>
    <w:rsid w:val="00A92680"/>
    <w:rsid w:val="00AA022F"/>
    <w:rsid w:val="00AA1F8A"/>
    <w:rsid w:val="00AA37AE"/>
    <w:rsid w:val="00AA6DCB"/>
    <w:rsid w:val="00AB1CAB"/>
    <w:rsid w:val="00AB2899"/>
    <w:rsid w:val="00AD57DF"/>
    <w:rsid w:val="00AD60B0"/>
    <w:rsid w:val="00AD7707"/>
    <w:rsid w:val="00AD7797"/>
    <w:rsid w:val="00AF01DE"/>
    <w:rsid w:val="00AF3BEA"/>
    <w:rsid w:val="00AF5E33"/>
    <w:rsid w:val="00B05FD3"/>
    <w:rsid w:val="00B1206D"/>
    <w:rsid w:val="00B13B3E"/>
    <w:rsid w:val="00B20859"/>
    <w:rsid w:val="00B2221A"/>
    <w:rsid w:val="00B24CC3"/>
    <w:rsid w:val="00B27D05"/>
    <w:rsid w:val="00B37343"/>
    <w:rsid w:val="00B542B6"/>
    <w:rsid w:val="00B61AF8"/>
    <w:rsid w:val="00B70532"/>
    <w:rsid w:val="00B7084B"/>
    <w:rsid w:val="00B856DF"/>
    <w:rsid w:val="00B92C05"/>
    <w:rsid w:val="00B9411E"/>
    <w:rsid w:val="00BB1BA2"/>
    <w:rsid w:val="00BC50B6"/>
    <w:rsid w:val="00BD2DAC"/>
    <w:rsid w:val="00BD4B2A"/>
    <w:rsid w:val="00BF23F6"/>
    <w:rsid w:val="00BF69E5"/>
    <w:rsid w:val="00C070D2"/>
    <w:rsid w:val="00C1212A"/>
    <w:rsid w:val="00C127B7"/>
    <w:rsid w:val="00C136D1"/>
    <w:rsid w:val="00C24B55"/>
    <w:rsid w:val="00C4076A"/>
    <w:rsid w:val="00C4730A"/>
    <w:rsid w:val="00C47C4F"/>
    <w:rsid w:val="00C53702"/>
    <w:rsid w:val="00C645E2"/>
    <w:rsid w:val="00C71519"/>
    <w:rsid w:val="00C73388"/>
    <w:rsid w:val="00C73898"/>
    <w:rsid w:val="00C75BF6"/>
    <w:rsid w:val="00C82399"/>
    <w:rsid w:val="00C94819"/>
    <w:rsid w:val="00CA0B16"/>
    <w:rsid w:val="00CA7124"/>
    <w:rsid w:val="00CB4599"/>
    <w:rsid w:val="00CD3DB3"/>
    <w:rsid w:val="00CD4051"/>
    <w:rsid w:val="00CD502E"/>
    <w:rsid w:val="00CE7364"/>
    <w:rsid w:val="00CF39ED"/>
    <w:rsid w:val="00CF3CFD"/>
    <w:rsid w:val="00D00A27"/>
    <w:rsid w:val="00D04FF7"/>
    <w:rsid w:val="00D05505"/>
    <w:rsid w:val="00D11D56"/>
    <w:rsid w:val="00D15C09"/>
    <w:rsid w:val="00D174B5"/>
    <w:rsid w:val="00D20F9C"/>
    <w:rsid w:val="00D2138C"/>
    <w:rsid w:val="00D2724D"/>
    <w:rsid w:val="00D323ED"/>
    <w:rsid w:val="00D411BF"/>
    <w:rsid w:val="00D421DF"/>
    <w:rsid w:val="00D43A4A"/>
    <w:rsid w:val="00D43F5B"/>
    <w:rsid w:val="00D50116"/>
    <w:rsid w:val="00D50995"/>
    <w:rsid w:val="00D63DA5"/>
    <w:rsid w:val="00D73517"/>
    <w:rsid w:val="00D73518"/>
    <w:rsid w:val="00D83687"/>
    <w:rsid w:val="00D83C4F"/>
    <w:rsid w:val="00D84714"/>
    <w:rsid w:val="00D85019"/>
    <w:rsid w:val="00D90B4F"/>
    <w:rsid w:val="00DC1DD7"/>
    <w:rsid w:val="00DE3208"/>
    <w:rsid w:val="00DF10DA"/>
    <w:rsid w:val="00DF6991"/>
    <w:rsid w:val="00E149CB"/>
    <w:rsid w:val="00E153B0"/>
    <w:rsid w:val="00E16C72"/>
    <w:rsid w:val="00E174D7"/>
    <w:rsid w:val="00E23911"/>
    <w:rsid w:val="00E51191"/>
    <w:rsid w:val="00E52FD0"/>
    <w:rsid w:val="00E609D9"/>
    <w:rsid w:val="00E63BAF"/>
    <w:rsid w:val="00E7063B"/>
    <w:rsid w:val="00E73C2A"/>
    <w:rsid w:val="00E806D1"/>
    <w:rsid w:val="00E91924"/>
    <w:rsid w:val="00EA76A4"/>
    <w:rsid w:val="00EB0325"/>
    <w:rsid w:val="00EB39B6"/>
    <w:rsid w:val="00EB49D5"/>
    <w:rsid w:val="00EB4E44"/>
    <w:rsid w:val="00EB77E7"/>
    <w:rsid w:val="00ED3994"/>
    <w:rsid w:val="00ED566B"/>
    <w:rsid w:val="00ED5D9B"/>
    <w:rsid w:val="00ED7063"/>
    <w:rsid w:val="00EE5DDE"/>
    <w:rsid w:val="00EF1C56"/>
    <w:rsid w:val="00EF28F4"/>
    <w:rsid w:val="00F035EC"/>
    <w:rsid w:val="00F1267C"/>
    <w:rsid w:val="00F14F8B"/>
    <w:rsid w:val="00F22E89"/>
    <w:rsid w:val="00F24908"/>
    <w:rsid w:val="00F311E2"/>
    <w:rsid w:val="00F342B6"/>
    <w:rsid w:val="00F40703"/>
    <w:rsid w:val="00F4438B"/>
    <w:rsid w:val="00F46674"/>
    <w:rsid w:val="00F5611A"/>
    <w:rsid w:val="00F635AD"/>
    <w:rsid w:val="00F75FDA"/>
    <w:rsid w:val="00F83CEA"/>
    <w:rsid w:val="00F85100"/>
    <w:rsid w:val="00F967D6"/>
    <w:rsid w:val="00FA275E"/>
    <w:rsid w:val="00FA6042"/>
    <w:rsid w:val="00FB27AA"/>
    <w:rsid w:val="00FC3A01"/>
    <w:rsid w:val="00FC554E"/>
    <w:rsid w:val="00FD174F"/>
    <w:rsid w:val="00FD439C"/>
    <w:rsid w:val="00FD6557"/>
    <w:rsid w:val="00FF3726"/>
    <w:rsid w:val="00FF5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3BF1C"/>
  <w14:defaultImageDpi w14:val="330"/>
  <w15:docId w15:val="{7173F84A-8E15-466C-88AB-18A5B053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D0"/>
    <w:pPr>
      <w:spacing w:line="360" w:lineRule="auto"/>
      <w:jc w:val="both"/>
    </w:pPr>
    <w:rPr>
      <w:rFonts w:ascii="Times New Roman" w:hAnsi="Times New Roman" w:cs="Times New Roman"/>
    </w:rPr>
  </w:style>
  <w:style w:type="paragraph" w:styleId="Heading1">
    <w:name w:val="heading 1"/>
    <w:aliases w:val="CHAP TITLE"/>
    <w:basedOn w:val="Normal"/>
    <w:next w:val="Normal"/>
    <w:link w:val="Heading1Char"/>
    <w:autoRedefine/>
    <w:uiPriority w:val="9"/>
    <w:rsid w:val="00243407"/>
    <w:pPr>
      <w:keepNext/>
      <w:keepLines/>
      <w:jc w:val="left"/>
      <w:outlineLvl w:val="0"/>
    </w:pPr>
    <w:rPr>
      <w:rFonts w:eastAsiaTheme="majorEastAsia"/>
      <w:b/>
      <w:bCs/>
      <w:caps/>
      <w:sz w:val="28"/>
      <w:szCs w:val="28"/>
    </w:rPr>
  </w:style>
  <w:style w:type="paragraph" w:styleId="Heading2">
    <w:name w:val="heading 2"/>
    <w:aliases w:val="1st Heading"/>
    <w:basedOn w:val="Normal"/>
    <w:next w:val="Normal"/>
    <w:link w:val="Heading2Char"/>
    <w:autoRedefine/>
    <w:uiPriority w:val="9"/>
    <w:unhideWhenUsed/>
    <w:qFormat/>
    <w:rsid w:val="000B5CFE"/>
    <w:pPr>
      <w:keepNext/>
      <w:keepLines/>
      <w:numPr>
        <w:ilvl w:val="1"/>
        <w:numId w:val="14"/>
      </w:numPr>
      <w:jc w:val="left"/>
      <w:outlineLvl w:val="1"/>
    </w:pPr>
    <w:rPr>
      <w:rFonts w:eastAsiaTheme="majorEastAsia"/>
      <w:b/>
      <w:bCs/>
    </w:rPr>
  </w:style>
  <w:style w:type="paragraph" w:styleId="Heading3">
    <w:name w:val="heading 3"/>
    <w:aliases w:val="2nd Heading"/>
    <w:basedOn w:val="Normal"/>
    <w:next w:val="Normal"/>
    <w:link w:val="Heading3Char"/>
    <w:autoRedefine/>
    <w:uiPriority w:val="9"/>
    <w:unhideWhenUsed/>
    <w:qFormat/>
    <w:rsid w:val="001B2063"/>
    <w:pPr>
      <w:keepNext/>
      <w:keepLines/>
      <w:numPr>
        <w:ilvl w:val="2"/>
        <w:numId w:val="14"/>
      </w:numPr>
      <w:jc w:val="left"/>
      <w:outlineLvl w:val="2"/>
    </w:pPr>
    <w:rPr>
      <w:rFonts w:eastAsiaTheme="majorEastAsia"/>
      <w:b/>
      <w:bCs/>
      <w:i/>
      <w:iCs/>
    </w:rPr>
  </w:style>
  <w:style w:type="paragraph" w:styleId="Heading4">
    <w:name w:val="heading 4"/>
    <w:aliases w:val="3rd Heading"/>
    <w:basedOn w:val="Normal"/>
    <w:next w:val="Normal"/>
    <w:link w:val="Heading4Char"/>
    <w:autoRedefine/>
    <w:uiPriority w:val="9"/>
    <w:unhideWhenUsed/>
    <w:qFormat/>
    <w:rsid w:val="00ED7063"/>
    <w:pPr>
      <w:keepNext/>
      <w:keepLines/>
      <w:numPr>
        <w:ilvl w:val="3"/>
        <w:numId w:val="14"/>
      </w:numPr>
      <w:spacing w:before="40"/>
      <w:outlineLvl w:val="3"/>
    </w:pPr>
    <w:rPr>
      <w:rFonts w:eastAsiaTheme="majorEastAsia" w:cstheme="majorBidi"/>
      <w:i/>
      <w:iCs/>
    </w:rPr>
  </w:style>
  <w:style w:type="paragraph" w:styleId="Heading5">
    <w:name w:val="heading 5"/>
    <w:basedOn w:val="Normal"/>
    <w:next w:val="Normal"/>
    <w:link w:val="Heading5Char"/>
    <w:uiPriority w:val="9"/>
    <w:unhideWhenUsed/>
    <w:rsid w:val="00E73C2A"/>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autoRedefine/>
    <w:uiPriority w:val="9"/>
    <w:unhideWhenUsed/>
    <w:qFormat/>
    <w:rsid w:val="00781D1C"/>
    <w:pPr>
      <w:keepNext/>
      <w:keepLines/>
      <w:numPr>
        <w:ilvl w:val="5"/>
        <w:numId w:val="14"/>
      </w:numPr>
      <w:spacing w:before="40"/>
      <w:outlineLvl w:val="5"/>
    </w:pPr>
    <w:rPr>
      <w:rFonts w:eastAsiaTheme="majorEastAsia" w:cstheme="majorBidi"/>
      <w:i/>
      <w:color w:val="000000" w:themeColor="text1"/>
    </w:rPr>
  </w:style>
  <w:style w:type="paragraph" w:styleId="Heading7">
    <w:name w:val="heading 7"/>
    <w:basedOn w:val="Normal"/>
    <w:next w:val="Normal"/>
    <w:link w:val="Heading7Char"/>
    <w:autoRedefine/>
    <w:uiPriority w:val="9"/>
    <w:unhideWhenUsed/>
    <w:qFormat/>
    <w:rsid w:val="00781D1C"/>
    <w:pPr>
      <w:keepNext/>
      <w:keepLines/>
      <w:numPr>
        <w:ilvl w:val="6"/>
        <w:numId w:val="14"/>
      </w:numPr>
      <w:spacing w:before="40"/>
      <w:outlineLvl w:val="6"/>
    </w:pPr>
    <w:rPr>
      <w:rFonts w:eastAsiaTheme="majorEastAsia" w:cstheme="majorBidi"/>
      <w:i/>
      <w:iCs/>
    </w:rPr>
  </w:style>
  <w:style w:type="paragraph" w:styleId="Heading8">
    <w:name w:val="heading 8"/>
    <w:basedOn w:val="Normal"/>
    <w:next w:val="Normal"/>
    <w:link w:val="Heading8Char"/>
    <w:uiPriority w:val="9"/>
    <w:unhideWhenUsed/>
    <w:qFormat/>
    <w:rsid w:val="00E73C2A"/>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73C2A"/>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 TITLE Char"/>
    <w:basedOn w:val="DefaultParagraphFont"/>
    <w:link w:val="Heading1"/>
    <w:uiPriority w:val="9"/>
    <w:rsid w:val="00243407"/>
    <w:rPr>
      <w:rFonts w:ascii="Times New Roman" w:eastAsiaTheme="majorEastAsia" w:hAnsi="Times New Roman" w:cs="Times New Roman"/>
      <w:b/>
      <w:bCs/>
      <w:caps/>
      <w:sz w:val="28"/>
      <w:szCs w:val="28"/>
    </w:rPr>
  </w:style>
  <w:style w:type="character" w:customStyle="1" w:styleId="Heading2Char">
    <w:name w:val="Heading 2 Char"/>
    <w:aliases w:val="1st Heading Char"/>
    <w:basedOn w:val="DefaultParagraphFont"/>
    <w:link w:val="Heading2"/>
    <w:uiPriority w:val="9"/>
    <w:rsid w:val="000B5CFE"/>
    <w:rPr>
      <w:rFonts w:ascii="Times New Roman" w:eastAsiaTheme="majorEastAsia" w:hAnsi="Times New Roman" w:cs="Times New Roman"/>
      <w:b/>
      <w:bCs/>
    </w:rPr>
  </w:style>
  <w:style w:type="paragraph" w:styleId="ListParagraph">
    <w:name w:val="List Paragraph"/>
    <w:basedOn w:val="Normal"/>
    <w:uiPriority w:val="34"/>
    <w:qFormat/>
    <w:rsid w:val="0017084B"/>
    <w:pPr>
      <w:ind w:left="720"/>
      <w:contextualSpacing/>
    </w:pPr>
  </w:style>
  <w:style w:type="character" w:customStyle="1" w:styleId="Heading3Char">
    <w:name w:val="Heading 3 Char"/>
    <w:aliases w:val="2nd Heading Char"/>
    <w:basedOn w:val="DefaultParagraphFont"/>
    <w:link w:val="Heading3"/>
    <w:uiPriority w:val="9"/>
    <w:rsid w:val="001B2063"/>
    <w:rPr>
      <w:rFonts w:ascii="Times New Roman" w:eastAsiaTheme="majorEastAsia" w:hAnsi="Times New Roman" w:cs="Times New Roman"/>
      <w:b/>
      <w:bCs/>
      <w:i/>
      <w:iCs/>
    </w:rPr>
  </w:style>
  <w:style w:type="paragraph" w:styleId="TOC1">
    <w:name w:val="toc 1"/>
    <w:basedOn w:val="Normal"/>
    <w:next w:val="Normal"/>
    <w:link w:val="TOC1Char"/>
    <w:autoRedefine/>
    <w:uiPriority w:val="39"/>
    <w:unhideWhenUsed/>
    <w:qFormat/>
    <w:rsid w:val="006D5DAE"/>
    <w:pPr>
      <w:tabs>
        <w:tab w:val="right" w:leader="dot" w:pos="8653"/>
      </w:tabs>
      <w:jc w:val="center"/>
    </w:pPr>
  </w:style>
  <w:style w:type="paragraph" w:styleId="TOC2">
    <w:name w:val="toc 2"/>
    <w:basedOn w:val="Normal"/>
    <w:next w:val="Normal"/>
    <w:autoRedefine/>
    <w:uiPriority w:val="39"/>
    <w:unhideWhenUsed/>
    <w:rsid w:val="00D63DA5"/>
    <w:pPr>
      <w:tabs>
        <w:tab w:val="right" w:leader="dot" w:pos="8650"/>
      </w:tabs>
      <w:ind w:left="245"/>
    </w:pPr>
  </w:style>
  <w:style w:type="paragraph" w:styleId="TOC3">
    <w:name w:val="toc 3"/>
    <w:basedOn w:val="Normal"/>
    <w:next w:val="Normal"/>
    <w:autoRedefine/>
    <w:uiPriority w:val="39"/>
    <w:unhideWhenUsed/>
    <w:rsid w:val="00BF69E5"/>
    <w:pPr>
      <w:ind w:left="475"/>
    </w:pPr>
    <w:rPr>
      <w:i/>
    </w:rPr>
  </w:style>
  <w:style w:type="paragraph" w:styleId="TOC4">
    <w:name w:val="toc 4"/>
    <w:basedOn w:val="Normal"/>
    <w:next w:val="Normal"/>
    <w:autoRedefine/>
    <w:uiPriority w:val="39"/>
    <w:unhideWhenUsed/>
    <w:rsid w:val="00BF69E5"/>
    <w:pPr>
      <w:ind w:left="720"/>
    </w:pPr>
    <w:rPr>
      <w:i/>
      <w:sz w:val="22"/>
    </w:rPr>
  </w:style>
  <w:style w:type="paragraph" w:styleId="TOC5">
    <w:name w:val="toc 5"/>
    <w:basedOn w:val="Normal"/>
    <w:next w:val="Normal"/>
    <w:autoRedefine/>
    <w:uiPriority w:val="39"/>
    <w:unhideWhenUsed/>
    <w:rsid w:val="00A52898"/>
    <w:pPr>
      <w:ind w:left="960"/>
    </w:pPr>
  </w:style>
  <w:style w:type="paragraph" w:styleId="TOC6">
    <w:name w:val="toc 6"/>
    <w:basedOn w:val="Normal"/>
    <w:next w:val="Normal"/>
    <w:autoRedefine/>
    <w:uiPriority w:val="39"/>
    <w:unhideWhenUsed/>
    <w:rsid w:val="00A52898"/>
    <w:pPr>
      <w:ind w:left="1200"/>
    </w:pPr>
  </w:style>
  <w:style w:type="paragraph" w:styleId="TOC7">
    <w:name w:val="toc 7"/>
    <w:basedOn w:val="Normal"/>
    <w:next w:val="Normal"/>
    <w:autoRedefine/>
    <w:uiPriority w:val="39"/>
    <w:unhideWhenUsed/>
    <w:rsid w:val="00A52898"/>
    <w:pPr>
      <w:ind w:left="1440"/>
    </w:pPr>
  </w:style>
  <w:style w:type="paragraph" w:styleId="TOC8">
    <w:name w:val="toc 8"/>
    <w:basedOn w:val="Normal"/>
    <w:next w:val="Normal"/>
    <w:autoRedefine/>
    <w:uiPriority w:val="39"/>
    <w:unhideWhenUsed/>
    <w:rsid w:val="00A52898"/>
    <w:pPr>
      <w:ind w:left="1680"/>
    </w:pPr>
  </w:style>
  <w:style w:type="paragraph" w:styleId="TOC9">
    <w:name w:val="toc 9"/>
    <w:basedOn w:val="Normal"/>
    <w:next w:val="Normal"/>
    <w:autoRedefine/>
    <w:uiPriority w:val="39"/>
    <w:unhideWhenUsed/>
    <w:rsid w:val="00A52898"/>
    <w:pPr>
      <w:ind w:left="1920"/>
    </w:pPr>
  </w:style>
  <w:style w:type="paragraph" w:styleId="Footer">
    <w:name w:val="footer"/>
    <w:basedOn w:val="Normal"/>
    <w:link w:val="FooterChar"/>
    <w:autoRedefine/>
    <w:uiPriority w:val="99"/>
    <w:unhideWhenUsed/>
    <w:rsid w:val="00ED7063"/>
    <w:pPr>
      <w:tabs>
        <w:tab w:val="center" w:pos="4320"/>
        <w:tab w:val="right" w:pos="8640"/>
      </w:tabs>
      <w:spacing w:line="240" w:lineRule="auto"/>
    </w:pPr>
  </w:style>
  <w:style w:type="character" w:customStyle="1" w:styleId="FooterChar">
    <w:name w:val="Footer Char"/>
    <w:basedOn w:val="DefaultParagraphFont"/>
    <w:link w:val="Footer"/>
    <w:uiPriority w:val="99"/>
    <w:rsid w:val="00ED7063"/>
    <w:rPr>
      <w:rFonts w:asciiTheme="majorBidi" w:hAnsiTheme="majorBidi"/>
    </w:rPr>
  </w:style>
  <w:style w:type="character" w:styleId="PageNumber">
    <w:name w:val="page number"/>
    <w:basedOn w:val="DefaultParagraphFont"/>
    <w:uiPriority w:val="99"/>
    <w:semiHidden/>
    <w:unhideWhenUsed/>
    <w:rsid w:val="00A52898"/>
  </w:style>
  <w:style w:type="paragraph" w:styleId="Header">
    <w:name w:val="header"/>
    <w:basedOn w:val="Normal"/>
    <w:link w:val="HeaderChar"/>
    <w:uiPriority w:val="99"/>
    <w:unhideWhenUsed/>
    <w:rsid w:val="00A52898"/>
    <w:pPr>
      <w:tabs>
        <w:tab w:val="center" w:pos="4320"/>
        <w:tab w:val="right" w:pos="8640"/>
      </w:tabs>
    </w:pPr>
  </w:style>
  <w:style w:type="character" w:customStyle="1" w:styleId="HeaderChar">
    <w:name w:val="Header Char"/>
    <w:basedOn w:val="DefaultParagraphFont"/>
    <w:link w:val="Header"/>
    <w:uiPriority w:val="99"/>
    <w:rsid w:val="00A52898"/>
  </w:style>
  <w:style w:type="paragraph" w:styleId="Caption">
    <w:name w:val="caption"/>
    <w:basedOn w:val="Normal"/>
    <w:next w:val="Normal"/>
    <w:autoRedefine/>
    <w:uiPriority w:val="35"/>
    <w:unhideWhenUsed/>
    <w:qFormat/>
    <w:rsid w:val="00194B88"/>
    <w:pPr>
      <w:spacing w:after="200" w:line="240" w:lineRule="auto"/>
      <w:jc w:val="left"/>
    </w:pPr>
    <w:rPr>
      <w:bCs/>
      <w:szCs w:val="18"/>
    </w:rPr>
  </w:style>
  <w:style w:type="character" w:styleId="Hyperlink">
    <w:name w:val="Hyperlink"/>
    <w:basedOn w:val="DefaultParagraphFont"/>
    <w:uiPriority w:val="99"/>
    <w:unhideWhenUsed/>
    <w:rsid w:val="00FA6042"/>
    <w:rPr>
      <w:color w:val="0000FF" w:themeColor="hyperlink"/>
      <w:u w:val="single"/>
    </w:rPr>
  </w:style>
  <w:style w:type="paragraph" w:styleId="TableofFigures">
    <w:name w:val="table of figures"/>
    <w:basedOn w:val="Normal"/>
    <w:next w:val="Normal"/>
    <w:uiPriority w:val="99"/>
    <w:unhideWhenUsed/>
    <w:rsid w:val="00924FBB"/>
    <w:pPr>
      <w:ind w:left="480" w:hanging="480"/>
    </w:pPr>
  </w:style>
  <w:style w:type="paragraph" w:styleId="BalloonText">
    <w:name w:val="Balloon Text"/>
    <w:basedOn w:val="Normal"/>
    <w:link w:val="BalloonTextChar"/>
    <w:uiPriority w:val="99"/>
    <w:semiHidden/>
    <w:unhideWhenUsed/>
    <w:rsid w:val="008446D5"/>
    <w:rPr>
      <w:rFonts w:ascii="Tahoma" w:hAnsi="Tahoma" w:cs="Tahoma"/>
      <w:sz w:val="16"/>
      <w:szCs w:val="16"/>
    </w:rPr>
  </w:style>
  <w:style w:type="character" w:customStyle="1" w:styleId="BalloonTextChar">
    <w:name w:val="Balloon Text Char"/>
    <w:basedOn w:val="DefaultParagraphFont"/>
    <w:link w:val="BalloonText"/>
    <w:uiPriority w:val="99"/>
    <w:semiHidden/>
    <w:rsid w:val="008446D5"/>
    <w:rPr>
      <w:rFonts w:ascii="Tahoma" w:hAnsi="Tahoma" w:cs="Tahoma"/>
      <w:sz w:val="16"/>
      <w:szCs w:val="16"/>
    </w:rPr>
  </w:style>
  <w:style w:type="character" w:styleId="LineNumber">
    <w:name w:val="line number"/>
    <w:basedOn w:val="DefaultParagraphFont"/>
    <w:uiPriority w:val="99"/>
    <w:semiHidden/>
    <w:unhideWhenUsed/>
    <w:rsid w:val="00FD6557"/>
  </w:style>
  <w:style w:type="paragraph" w:styleId="NoSpacing">
    <w:name w:val="No Spacing"/>
    <w:autoRedefine/>
    <w:uiPriority w:val="1"/>
    <w:rsid w:val="00751030"/>
    <w:pPr>
      <w:jc w:val="both"/>
    </w:pPr>
    <w:rPr>
      <w:rFonts w:asciiTheme="majorBidi" w:hAnsiTheme="majorBidi"/>
    </w:rPr>
  </w:style>
  <w:style w:type="paragraph" w:customStyle="1" w:styleId="FrontMatterPages">
    <w:name w:val="Front Matter Pages"/>
    <w:basedOn w:val="Heading1"/>
    <w:link w:val="FrontMatterPagesChar"/>
    <w:autoRedefine/>
    <w:qFormat/>
    <w:rsid w:val="0005285B"/>
    <w:pPr>
      <w:jc w:val="center"/>
    </w:pPr>
    <w:rPr>
      <w:rFonts w:asciiTheme="majorBidi" w:hAnsiTheme="majorBidi"/>
    </w:rPr>
  </w:style>
  <w:style w:type="character" w:styleId="UnresolvedMention">
    <w:name w:val="Unresolved Mention"/>
    <w:basedOn w:val="DefaultParagraphFont"/>
    <w:uiPriority w:val="99"/>
    <w:semiHidden/>
    <w:unhideWhenUsed/>
    <w:rsid w:val="00491000"/>
    <w:rPr>
      <w:color w:val="605E5C"/>
      <w:shd w:val="clear" w:color="auto" w:fill="E1DFDD"/>
    </w:rPr>
  </w:style>
  <w:style w:type="character" w:customStyle="1" w:styleId="FrontMatterPagesChar">
    <w:name w:val="Front Matter Pages Char"/>
    <w:basedOn w:val="Heading1Char"/>
    <w:link w:val="FrontMatterPages"/>
    <w:rsid w:val="0005285B"/>
    <w:rPr>
      <w:rFonts w:asciiTheme="majorBidi" w:eastAsiaTheme="majorEastAsia" w:hAnsiTheme="majorBidi" w:cs="Times New Roman"/>
      <w:b/>
      <w:bCs/>
      <w:caps/>
      <w:sz w:val="28"/>
      <w:szCs w:val="28"/>
    </w:rPr>
  </w:style>
  <w:style w:type="paragraph" w:styleId="Quote">
    <w:name w:val="Quote"/>
    <w:basedOn w:val="Normal"/>
    <w:next w:val="Normal"/>
    <w:link w:val="QuoteChar"/>
    <w:autoRedefine/>
    <w:uiPriority w:val="29"/>
    <w:qFormat/>
    <w:rsid w:val="00ED7063"/>
    <w:pPr>
      <w:spacing w:before="200" w:after="160" w:line="240" w:lineRule="auto"/>
      <w:ind w:left="864" w:right="864"/>
      <w:jc w:val="left"/>
    </w:pPr>
    <w:rPr>
      <w:i/>
      <w:iCs/>
      <w:color w:val="404040" w:themeColor="text1" w:themeTint="BF"/>
    </w:rPr>
  </w:style>
  <w:style w:type="character" w:customStyle="1" w:styleId="QuoteChar">
    <w:name w:val="Quote Char"/>
    <w:basedOn w:val="DefaultParagraphFont"/>
    <w:link w:val="Quote"/>
    <w:uiPriority w:val="29"/>
    <w:rsid w:val="00ED7063"/>
    <w:rPr>
      <w:rFonts w:asciiTheme="majorBidi" w:hAnsiTheme="majorBidi"/>
      <w:i/>
      <w:iCs/>
      <w:color w:val="404040" w:themeColor="text1" w:themeTint="BF"/>
    </w:rPr>
  </w:style>
  <w:style w:type="character" w:customStyle="1" w:styleId="Heading4Char">
    <w:name w:val="Heading 4 Char"/>
    <w:aliases w:val="3rd Heading Char"/>
    <w:basedOn w:val="DefaultParagraphFont"/>
    <w:link w:val="Heading4"/>
    <w:uiPriority w:val="9"/>
    <w:rsid w:val="00ED7063"/>
    <w:rPr>
      <w:rFonts w:asciiTheme="majorBidi" w:eastAsiaTheme="majorEastAsia" w:hAnsiTheme="majorBidi" w:cstheme="majorBidi"/>
      <w:i/>
      <w:iCs/>
    </w:rPr>
  </w:style>
  <w:style w:type="character" w:styleId="FollowedHyperlink">
    <w:name w:val="FollowedHyperlink"/>
    <w:basedOn w:val="DefaultParagraphFont"/>
    <w:uiPriority w:val="99"/>
    <w:semiHidden/>
    <w:unhideWhenUsed/>
    <w:rsid w:val="004D0290"/>
    <w:rPr>
      <w:color w:val="800080" w:themeColor="followedHyperlink"/>
      <w:u w:val="single"/>
    </w:rPr>
  </w:style>
  <w:style w:type="table" w:styleId="TableGrid">
    <w:name w:val="Table Grid"/>
    <w:basedOn w:val="TableNormal"/>
    <w:uiPriority w:val="59"/>
    <w:rsid w:val="005C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019"/>
    <w:rPr>
      <w:sz w:val="16"/>
      <w:szCs w:val="16"/>
    </w:rPr>
  </w:style>
  <w:style w:type="paragraph" w:styleId="CommentText">
    <w:name w:val="annotation text"/>
    <w:basedOn w:val="Normal"/>
    <w:link w:val="CommentTextChar"/>
    <w:uiPriority w:val="99"/>
    <w:unhideWhenUsed/>
    <w:rsid w:val="00D85019"/>
    <w:pPr>
      <w:spacing w:line="240" w:lineRule="auto"/>
    </w:pPr>
    <w:rPr>
      <w:sz w:val="20"/>
      <w:szCs w:val="20"/>
    </w:rPr>
  </w:style>
  <w:style w:type="character" w:customStyle="1" w:styleId="CommentTextChar">
    <w:name w:val="Comment Text Char"/>
    <w:basedOn w:val="DefaultParagraphFont"/>
    <w:link w:val="CommentText"/>
    <w:uiPriority w:val="99"/>
    <w:rsid w:val="00D85019"/>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D85019"/>
    <w:rPr>
      <w:b/>
      <w:bCs/>
    </w:rPr>
  </w:style>
  <w:style w:type="character" w:customStyle="1" w:styleId="CommentSubjectChar">
    <w:name w:val="Comment Subject Char"/>
    <w:basedOn w:val="CommentTextChar"/>
    <w:link w:val="CommentSubject"/>
    <w:uiPriority w:val="99"/>
    <w:semiHidden/>
    <w:rsid w:val="00D85019"/>
    <w:rPr>
      <w:rFonts w:asciiTheme="majorBidi" w:hAnsiTheme="majorBidi"/>
      <w:b/>
      <w:bCs/>
      <w:sz w:val="20"/>
      <w:szCs w:val="20"/>
    </w:rPr>
  </w:style>
  <w:style w:type="paragraph" w:styleId="NormalWeb">
    <w:name w:val="Normal (Web)"/>
    <w:basedOn w:val="Normal"/>
    <w:uiPriority w:val="99"/>
    <w:semiHidden/>
    <w:unhideWhenUsed/>
    <w:rsid w:val="00D63DA5"/>
    <w:pPr>
      <w:spacing w:before="100" w:beforeAutospacing="1" w:after="100" w:afterAutospacing="1" w:line="240" w:lineRule="auto"/>
      <w:jc w:val="left"/>
    </w:pPr>
    <w:rPr>
      <w:rFonts w:eastAsia="Times New Roman"/>
    </w:rPr>
  </w:style>
  <w:style w:type="character" w:styleId="PlaceholderText">
    <w:name w:val="Placeholder Text"/>
    <w:basedOn w:val="DefaultParagraphFont"/>
    <w:uiPriority w:val="99"/>
    <w:semiHidden/>
    <w:rsid w:val="00A63476"/>
    <w:rPr>
      <w:color w:val="666666"/>
    </w:rPr>
  </w:style>
  <w:style w:type="paragraph" w:styleId="Title">
    <w:name w:val="Title"/>
    <w:basedOn w:val="Normal"/>
    <w:next w:val="Normal"/>
    <w:link w:val="TitleChar"/>
    <w:uiPriority w:val="10"/>
    <w:rsid w:val="005C1A2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2F"/>
    <w:rPr>
      <w:rFonts w:asciiTheme="majorHAnsi" w:eastAsiaTheme="majorEastAsia" w:hAnsiTheme="majorHAnsi" w:cstheme="majorBidi"/>
      <w:spacing w:val="-10"/>
      <w:kern w:val="28"/>
      <w:sz w:val="56"/>
      <w:szCs w:val="56"/>
    </w:rPr>
  </w:style>
  <w:style w:type="paragraph" w:customStyle="1" w:styleId="ThesisTitle">
    <w:name w:val="Thesis Title"/>
    <w:basedOn w:val="Normal"/>
    <w:link w:val="ThesisTitleChar"/>
    <w:qFormat/>
    <w:rsid w:val="005324E2"/>
    <w:pPr>
      <w:jc w:val="center"/>
    </w:pPr>
    <w:rPr>
      <w:caps/>
      <w:sz w:val="28"/>
      <w:szCs w:val="28"/>
    </w:rPr>
  </w:style>
  <w:style w:type="character" w:customStyle="1" w:styleId="ThesisTitleChar">
    <w:name w:val="Thesis Title Char"/>
    <w:basedOn w:val="DefaultParagraphFont"/>
    <w:link w:val="ThesisTitle"/>
    <w:rsid w:val="005324E2"/>
    <w:rPr>
      <w:rFonts w:ascii="Times New Roman" w:hAnsi="Times New Roman" w:cs="Times New Roman"/>
      <w:caps/>
      <w:sz w:val="28"/>
      <w:szCs w:val="28"/>
    </w:rPr>
  </w:style>
  <w:style w:type="paragraph" w:customStyle="1" w:styleId="StudentName">
    <w:name w:val="Student Name"/>
    <w:basedOn w:val="Normal"/>
    <w:link w:val="StudentNameChar"/>
    <w:qFormat/>
    <w:rsid w:val="005324E2"/>
    <w:pPr>
      <w:spacing w:line="480" w:lineRule="auto"/>
      <w:jc w:val="center"/>
    </w:pPr>
    <w:rPr>
      <w:caps/>
      <w:sz w:val="28"/>
      <w:szCs w:val="28"/>
    </w:rPr>
  </w:style>
  <w:style w:type="character" w:customStyle="1" w:styleId="StudentNameChar">
    <w:name w:val="Student Name Char"/>
    <w:basedOn w:val="DefaultParagraphFont"/>
    <w:link w:val="StudentName"/>
    <w:rsid w:val="005324E2"/>
    <w:rPr>
      <w:rFonts w:ascii="Times New Roman" w:hAnsi="Times New Roman" w:cs="Times New Roman"/>
      <w:caps/>
      <w:sz w:val="28"/>
      <w:szCs w:val="28"/>
    </w:rPr>
  </w:style>
  <w:style w:type="paragraph" w:customStyle="1" w:styleId="InvertedPyramid">
    <w:name w:val="Inverted Pyramid"/>
    <w:basedOn w:val="Normal"/>
    <w:link w:val="InvertedPyramidChar"/>
    <w:qFormat/>
    <w:rsid w:val="005324E2"/>
    <w:pPr>
      <w:spacing w:line="480" w:lineRule="auto"/>
      <w:jc w:val="center"/>
    </w:pPr>
  </w:style>
  <w:style w:type="character" w:customStyle="1" w:styleId="InvertedPyramidChar">
    <w:name w:val="Inverted Pyramid Char"/>
    <w:basedOn w:val="DefaultParagraphFont"/>
    <w:link w:val="InvertedPyramid"/>
    <w:rsid w:val="005324E2"/>
    <w:rPr>
      <w:rFonts w:ascii="Times New Roman" w:hAnsi="Times New Roman" w:cs="Times New Roman"/>
    </w:rPr>
  </w:style>
  <w:style w:type="paragraph" w:customStyle="1" w:styleId="H1Heading1">
    <w:name w:val="H1  (Heading 1)"/>
    <w:basedOn w:val="Normal"/>
    <w:link w:val="H1Heading1Char"/>
    <w:rsid w:val="00561E63"/>
  </w:style>
  <w:style w:type="paragraph" w:customStyle="1" w:styleId="1stHeadingHeading2">
    <w:name w:val="1st Heading  (Heading 2)"/>
    <w:basedOn w:val="Normal"/>
    <w:rsid w:val="00561E63"/>
    <w:pPr>
      <w:numPr>
        <w:ilvl w:val="1"/>
        <w:numId w:val="12"/>
      </w:numPr>
    </w:pPr>
  </w:style>
  <w:style w:type="paragraph" w:customStyle="1" w:styleId="2ndHeadingHeading3">
    <w:name w:val="2nd Heading  (Heading 3)"/>
    <w:basedOn w:val="Normal"/>
    <w:rsid w:val="00561E63"/>
    <w:pPr>
      <w:numPr>
        <w:ilvl w:val="2"/>
        <w:numId w:val="12"/>
      </w:numPr>
    </w:pPr>
  </w:style>
  <w:style w:type="paragraph" w:customStyle="1" w:styleId="ChapterHeading0">
    <w:name w:val="Chapter Heading"/>
    <w:basedOn w:val="H1Heading1"/>
    <w:link w:val="ChapterHeadingChar"/>
    <w:autoRedefine/>
    <w:rsid w:val="00E73C2A"/>
    <w:rPr>
      <w:b/>
      <w:bCs/>
      <w:caps/>
      <w:sz w:val="28"/>
      <w:szCs w:val="28"/>
    </w:rPr>
  </w:style>
  <w:style w:type="character" w:customStyle="1" w:styleId="H1Heading1Char">
    <w:name w:val="H1  (Heading 1) Char"/>
    <w:basedOn w:val="DefaultParagraphFont"/>
    <w:link w:val="H1Heading1"/>
    <w:rsid w:val="00561E63"/>
    <w:rPr>
      <w:rFonts w:asciiTheme="majorBidi" w:hAnsiTheme="majorBidi"/>
    </w:rPr>
  </w:style>
  <w:style w:type="character" w:customStyle="1" w:styleId="ChapterHeadingChar">
    <w:name w:val="Chapter Heading Char"/>
    <w:basedOn w:val="H1Heading1Char"/>
    <w:link w:val="ChapterHeading0"/>
    <w:rsid w:val="00E73C2A"/>
    <w:rPr>
      <w:rFonts w:ascii="Times New Roman" w:hAnsi="Times New Roman" w:cs="Times New Roman"/>
      <w:b/>
      <w:bCs/>
      <w:caps/>
      <w:sz w:val="28"/>
      <w:szCs w:val="28"/>
    </w:rPr>
  </w:style>
  <w:style w:type="numbering" w:customStyle="1" w:styleId="Style1">
    <w:name w:val="Style1"/>
    <w:uiPriority w:val="99"/>
    <w:rsid w:val="003D4F3C"/>
    <w:pPr>
      <w:numPr>
        <w:numId w:val="13"/>
      </w:numPr>
    </w:pPr>
  </w:style>
  <w:style w:type="paragraph" w:customStyle="1" w:styleId="ChapTitleHeading1">
    <w:name w:val="Chap Title  (Heading 1)"/>
    <w:basedOn w:val="Normal"/>
    <w:link w:val="ChapTitleHeading1Char"/>
    <w:rsid w:val="00E73C2A"/>
  </w:style>
  <w:style w:type="character" w:customStyle="1" w:styleId="Heading5Char">
    <w:name w:val="Heading 5 Char"/>
    <w:basedOn w:val="DefaultParagraphFont"/>
    <w:link w:val="Heading5"/>
    <w:uiPriority w:val="9"/>
    <w:rsid w:val="00E73C2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781D1C"/>
    <w:rPr>
      <w:rFonts w:ascii="Times New Roman" w:eastAsiaTheme="majorEastAsia" w:hAnsi="Times New Roman" w:cstheme="majorBidi"/>
      <w:i/>
      <w:color w:val="000000" w:themeColor="text1"/>
    </w:rPr>
  </w:style>
  <w:style w:type="character" w:customStyle="1" w:styleId="Heading7Char">
    <w:name w:val="Heading 7 Char"/>
    <w:basedOn w:val="DefaultParagraphFont"/>
    <w:link w:val="Heading7"/>
    <w:uiPriority w:val="9"/>
    <w:rsid w:val="00781D1C"/>
    <w:rPr>
      <w:rFonts w:ascii="Times New Roman" w:eastAsiaTheme="majorEastAsia" w:hAnsi="Times New Roman" w:cstheme="majorBidi"/>
      <w:i/>
      <w:iCs/>
    </w:rPr>
  </w:style>
  <w:style w:type="character" w:customStyle="1" w:styleId="Heading8Char">
    <w:name w:val="Heading 8 Char"/>
    <w:basedOn w:val="DefaultParagraphFont"/>
    <w:link w:val="Heading8"/>
    <w:uiPriority w:val="9"/>
    <w:rsid w:val="00E73C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73C2A"/>
    <w:rPr>
      <w:rFonts w:asciiTheme="majorHAnsi" w:eastAsiaTheme="majorEastAsia" w:hAnsiTheme="majorHAnsi" w:cstheme="majorBidi"/>
      <w:i/>
      <w:iCs/>
      <w:color w:val="272727" w:themeColor="text1" w:themeTint="D8"/>
      <w:sz w:val="21"/>
      <w:szCs w:val="21"/>
    </w:rPr>
  </w:style>
  <w:style w:type="paragraph" w:customStyle="1" w:styleId="CHAPTERHEADING">
    <w:name w:val="CHAPTER HEADING"/>
    <w:basedOn w:val="Normal"/>
    <w:next w:val="Normal"/>
    <w:link w:val="CHAPTERHEADINGChar0"/>
    <w:autoRedefine/>
    <w:qFormat/>
    <w:rsid w:val="00B2221A"/>
    <w:pPr>
      <w:keepNext/>
      <w:keepLines/>
      <w:numPr>
        <w:numId w:val="14"/>
      </w:numPr>
      <w:jc w:val="left"/>
      <w:outlineLvl w:val="0"/>
    </w:pPr>
    <w:rPr>
      <w:rFonts w:asciiTheme="majorBidi" w:hAnsiTheme="majorBidi"/>
      <w:b/>
      <w:caps/>
      <w:color w:val="000000" w:themeColor="text1"/>
      <w:sz w:val="28"/>
    </w:rPr>
  </w:style>
  <w:style w:type="character" w:customStyle="1" w:styleId="CHAPTERHEADINGChar0">
    <w:name w:val="CHAPTER HEADING Char"/>
    <w:basedOn w:val="DefaultParagraphFont"/>
    <w:link w:val="CHAPTERHEADING"/>
    <w:rsid w:val="00B2221A"/>
    <w:rPr>
      <w:rFonts w:asciiTheme="majorBidi" w:hAnsiTheme="majorBidi" w:cs="Times New Roman"/>
      <w:b/>
      <w:caps/>
      <w:color w:val="000000" w:themeColor="text1"/>
      <w:sz w:val="28"/>
    </w:rPr>
  </w:style>
  <w:style w:type="paragraph" w:customStyle="1" w:styleId="References">
    <w:name w:val="References"/>
    <w:basedOn w:val="Normal"/>
    <w:link w:val="ReferencesChar"/>
    <w:rsid w:val="004D7A1B"/>
    <w:pPr>
      <w:keepNext/>
      <w:keepLines/>
      <w:spacing w:after="240"/>
      <w:ind w:left="720" w:hanging="720"/>
    </w:pPr>
    <w:rPr>
      <w:rFonts w:cstheme="majorBidi"/>
      <w:color w:val="000000" w:themeColor="text1"/>
    </w:rPr>
  </w:style>
  <w:style w:type="character" w:customStyle="1" w:styleId="ReferencesChar">
    <w:name w:val="References Char"/>
    <w:basedOn w:val="DefaultParagraphFont"/>
    <w:link w:val="References"/>
    <w:rsid w:val="004D7A1B"/>
    <w:rPr>
      <w:rFonts w:ascii="Times New Roman" w:hAnsi="Times New Roman" w:cstheme="majorBidi"/>
      <w:color w:val="000000" w:themeColor="text1"/>
    </w:rPr>
  </w:style>
  <w:style w:type="paragraph" w:customStyle="1" w:styleId="Figure">
    <w:name w:val="Figure"/>
    <w:aliases w:val="Table Caption"/>
    <w:basedOn w:val="ChapTitleHeading1"/>
    <w:next w:val="Caption"/>
    <w:link w:val="FigureChar"/>
    <w:qFormat/>
    <w:rsid w:val="00D323ED"/>
    <w:pPr>
      <w:jc w:val="left"/>
    </w:pPr>
    <w:rPr>
      <w:color w:val="000000" w:themeColor="text1"/>
    </w:rPr>
  </w:style>
  <w:style w:type="character" w:customStyle="1" w:styleId="ChapTitleHeading1Char">
    <w:name w:val="Chap Title  (Heading 1) Char"/>
    <w:basedOn w:val="DefaultParagraphFont"/>
    <w:link w:val="ChapTitleHeading1"/>
    <w:rsid w:val="00D323ED"/>
    <w:rPr>
      <w:rFonts w:ascii="Times New Roman" w:hAnsi="Times New Roman" w:cs="Times New Roman"/>
    </w:rPr>
  </w:style>
  <w:style w:type="character" w:customStyle="1" w:styleId="FigureChar">
    <w:name w:val="Figure Char"/>
    <w:aliases w:val="Table Caption Char"/>
    <w:basedOn w:val="ChapTitleHeading1Char"/>
    <w:link w:val="Figure"/>
    <w:rsid w:val="00D323ED"/>
    <w:rPr>
      <w:rFonts w:ascii="Times New Roman" w:hAnsi="Times New Roman" w:cs="Times New Roman"/>
      <w:color w:val="000000" w:themeColor="text1"/>
    </w:rPr>
  </w:style>
  <w:style w:type="paragraph" w:customStyle="1" w:styleId="EndMatterPages">
    <w:name w:val="End Matter Pages"/>
    <w:basedOn w:val="Heading1"/>
    <w:link w:val="EndMatterPagesChar"/>
    <w:qFormat/>
    <w:rsid w:val="00B2221A"/>
    <w:rPr>
      <w:rFonts w:asciiTheme="majorBidi" w:hAnsiTheme="majorBidi"/>
    </w:rPr>
  </w:style>
  <w:style w:type="character" w:customStyle="1" w:styleId="EndMatterPagesChar">
    <w:name w:val="End Matter Pages Char"/>
    <w:basedOn w:val="Heading1Char"/>
    <w:link w:val="EndMatterPages"/>
    <w:rsid w:val="00B2221A"/>
    <w:rPr>
      <w:rFonts w:asciiTheme="majorBidi" w:eastAsiaTheme="majorEastAsia" w:hAnsiTheme="majorBidi" w:cs="Times New Roman"/>
      <w:b/>
      <w:bCs/>
      <w:caps/>
      <w:sz w:val="28"/>
      <w:szCs w:val="28"/>
    </w:rPr>
  </w:style>
  <w:style w:type="paragraph" w:customStyle="1" w:styleId="ReferencesFormat">
    <w:name w:val="References Format"/>
    <w:basedOn w:val="References"/>
    <w:link w:val="ReferencesFormatChar"/>
    <w:autoRedefine/>
    <w:qFormat/>
    <w:rsid w:val="007851B2"/>
    <w:pPr>
      <w:spacing w:after="360"/>
    </w:pPr>
  </w:style>
  <w:style w:type="character" w:customStyle="1" w:styleId="ReferencesFormatChar">
    <w:name w:val="References Format Char"/>
    <w:basedOn w:val="ReferencesChar"/>
    <w:link w:val="ReferencesFormat"/>
    <w:rsid w:val="007851B2"/>
    <w:rPr>
      <w:rFonts w:ascii="Times New Roman" w:hAnsi="Times New Roman" w:cstheme="majorBidi"/>
      <w:color w:val="000000" w:themeColor="text1"/>
    </w:rPr>
  </w:style>
  <w:style w:type="paragraph" w:customStyle="1" w:styleId="TOCNormalFont">
    <w:name w:val="TOC Normal Font"/>
    <w:basedOn w:val="TOC1"/>
    <w:link w:val="TOCNormalFontChar"/>
    <w:autoRedefine/>
    <w:rsid w:val="00B2221A"/>
  </w:style>
  <w:style w:type="character" w:customStyle="1" w:styleId="TOC1Char">
    <w:name w:val="TOC 1 Char"/>
    <w:basedOn w:val="DefaultParagraphFont"/>
    <w:link w:val="TOC1"/>
    <w:uiPriority w:val="39"/>
    <w:rsid w:val="006D5DAE"/>
    <w:rPr>
      <w:rFonts w:ascii="Times New Roman" w:hAnsi="Times New Roman" w:cs="Times New Roman"/>
    </w:rPr>
  </w:style>
  <w:style w:type="character" w:customStyle="1" w:styleId="TOCNormalFontChar">
    <w:name w:val="TOC Normal Font Char"/>
    <w:basedOn w:val="TOC1Char"/>
    <w:link w:val="TOCNormalFont"/>
    <w:rsid w:val="00B222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6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xxx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ku-qa.libguides.com/ld.php?content_id=35427164" TargetMode="External"/><Relationship Id="rId5" Type="http://schemas.openxmlformats.org/officeDocument/2006/relationships/numbering" Target="numbering.xml"/><Relationship Id="rId15" Type="http://schemas.openxmlformats.org/officeDocument/2006/relationships/hyperlink" Target="https://doi-xx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alu\Downloads\HBKU_Thesis_English_Template_2025%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D89300D8741719ED466625F388955"/>
        <w:category>
          <w:name w:val="General"/>
          <w:gallery w:val="placeholder"/>
        </w:category>
        <w:types>
          <w:type w:val="bbPlcHdr"/>
        </w:types>
        <w:behaviors>
          <w:behavior w:val="content"/>
        </w:behaviors>
        <w:guid w:val="{48767E36-3368-493F-ADEA-1EED1D3D5108}"/>
      </w:docPartPr>
      <w:docPartBody>
        <w:p w:rsidR="002C4799" w:rsidRDefault="00000000">
          <w:pPr>
            <w:pStyle w:val="CDFD89300D8741719ED466625F388955"/>
          </w:pPr>
          <w:r w:rsidRPr="00035F70">
            <w:rPr>
              <w:rStyle w:val="PlaceholderText"/>
            </w:rPr>
            <w:t>Choose an item.</w:t>
          </w:r>
        </w:p>
      </w:docPartBody>
    </w:docPart>
    <w:docPart>
      <w:docPartPr>
        <w:name w:val="806E695AC91D45EDA7D2CE622FFB6ABA"/>
        <w:category>
          <w:name w:val="General"/>
          <w:gallery w:val="placeholder"/>
        </w:category>
        <w:types>
          <w:type w:val="bbPlcHdr"/>
        </w:types>
        <w:behaviors>
          <w:behavior w:val="content"/>
        </w:behaviors>
        <w:guid w:val="{AAAD9233-A128-4EAA-9143-C4AFED2753F8}"/>
      </w:docPartPr>
      <w:docPartBody>
        <w:p w:rsidR="002C4799" w:rsidRDefault="00000000">
          <w:pPr>
            <w:pStyle w:val="806E695AC91D45EDA7D2CE622FFB6ABA"/>
          </w:pPr>
          <w:r w:rsidRPr="005A1C1B">
            <w:rPr>
              <w:rFonts w:ascii="Times New Roman" w:hAnsi="Times New Roman" w:cs="Times New Roman"/>
              <w:color w:val="156082" w:themeColor="accent1"/>
            </w:rPr>
            <w:t xml:space="preserve">Select </w:t>
          </w:r>
          <w:r w:rsidRPr="005A1C1B">
            <w:rPr>
              <w:rStyle w:val="PlaceholderText"/>
              <w:color w:val="156082" w:themeColor="accent1"/>
            </w:rPr>
            <w:t>Document Type</w:t>
          </w:r>
        </w:p>
      </w:docPartBody>
    </w:docPart>
    <w:docPart>
      <w:docPartPr>
        <w:name w:val="CB0F44032B6D4591917F4A7827014638"/>
        <w:category>
          <w:name w:val="General"/>
          <w:gallery w:val="placeholder"/>
        </w:category>
        <w:types>
          <w:type w:val="bbPlcHdr"/>
        </w:types>
        <w:behaviors>
          <w:behavior w:val="content"/>
        </w:behaviors>
        <w:guid w:val="{F805A805-54A0-4C5A-BEEC-49A6A7A606A9}"/>
      </w:docPartPr>
      <w:docPartBody>
        <w:p w:rsidR="002C4799" w:rsidRDefault="00000000">
          <w:pPr>
            <w:pStyle w:val="CB0F44032B6D4591917F4A7827014638"/>
          </w:pPr>
          <w:r w:rsidRPr="00035F70">
            <w:rPr>
              <w:rStyle w:val="PlaceholderText"/>
            </w:rPr>
            <w:t>Click or tap to enter a date.</w:t>
          </w:r>
        </w:p>
      </w:docPartBody>
    </w:docPart>
    <w:docPart>
      <w:docPartPr>
        <w:name w:val="0B63097DE1DE4B2C9441001EBBF53467"/>
        <w:category>
          <w:name w:val="General"/>
          <w:gallery w:val="placeholder"/>
        </w:category>
        <w:types>
          <w:type w:val="bbPlcHdr"/>
        </w:types>
        <w:behaviors>
          <w:behavior w:val="content"/>
        </w:behaviors>
        <w:guid w:val="{D7E09991-2D91-404A-814D-3232F9284F55}"/>
      </w:docPartPr>
      <w:docPartBody>
        <w:p w:rsidR="002C4799" w:rsidRDefault="00000000">
          <w:pPr>
            <w:pStyle w:val="0B63097DE1DE4B2C9441001EBBF53467"/>
          </w:pPr>
          <w:r>
            <w:rPr>
              <w:rStyle w:val="PlaceholderText"/>
              <w:color w:val="156082" w:themeColor="accent1"/>
            </w:rPr>
            <w:t>d</w:t>
          </w:r>
          <w:r w:rsidRPr="005A1C1B">
            <w:rPr>
              <w:rStyle w:val="PlaceholderText"/>
              <w:color w:val="156082" w:themeColor="accent1"/>
            </w:rPr>
            <w:t xml:space="preserve">ocument </w:t>
          </w:r>
          <w:r>
            <w:rPr>
              <w:rStyle w:val="PlaceholderText"/>
              <w:color w:val="156082" w:themeColor="accent1"/>
            </w:rPr>
            <w:t>t</w:t>
          </w:r>
          <w:r w:rsidRPr="005A1C1B">
            <w:rPr>
              <w:rStyle w:val="PlaceholderText"/>
              <w:color w:val="156082" w:themeColor="accent1"/>
            </w:rPr>
            <w:t>ype</w:t>
          </w:r>
        </w:p>
      </w:docPartBody>
    </w:docPart>
    <w:docPart>
      <w:docPartPr>
        <w:name w:val="4E43482C729340F68E4E8ED7EDDA8EC2"/>
        <w:category>
          <w:name w:val="General"/>
          <w:gallery w:val="placeholder"/>
        </w:category>
        <w:types>
          <w:type w:val="bbPlcHdr"/>
        </w:types>
        <w:behaviors>
          <w:behavior w:val="content"/>
        </w:behaviors>
        <w:guid w:val="{48EFE739-CBCA-4199-B9F5-F90A26894000}"/>
      </w:docPartPr>
      <w:docPartBody>
        <w:p w:rsidR="002C4799" w:rsidRDefault="00000000">
          <w:pPr>
            <w:pStyle w:val="4E43482C729340F68E4E8ED7EDDA8EC2"/>
          </w:pPr>
          <w:r w:rsidRPr="00035F7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47"/>
    <w:rsid w:val="002C4799"/>
    <w:rsid w:val="00AB2D67"/>
    <w:rsid w:val="00B56F47"/>
    <w:rsid w:val="00C75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DFD89300D8741719ED466625F388955">
    <w:name w:val="CDFD89300D8741719ED466625F388955"/>
  </w:style>
  <w:style w:type="paragraph" w:customStyle="1" w:styleId="806E695AC91D45EDA7D2CE622FFB6ABA">
    <w:name w:val="806E695AC91D45EDA7D2CE622FFB6ABA"/>
  </w:style>
  <w:style w:type="paragraph" w:customStyle="1" w:styleId="CB0F44032B6D4591917F4A7827014638">
    <w:name w:val="CB0F44032B6D4591917F4A7827014638"/>
  </w:style>
  <w:style w:type="paragraph" w:customStyle="1" w:styleId="0B63097DE1DE4B2C9441001EBBF53467">
    <w:name w:val="0B63097DE1DE4B2C9441001EBBF53467"/>
  </w:style>
  <w:style w:type="paragraph" w:customStyle="1" w:styleId="4E43482C729340F68E4E8ED7EDDA8EC2">
    <w:name w:val="4E43482C729340F68E4E8ED7EDDA8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638b92-d3c6-4f75-8923-43cb9d7b3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05AD226E3C8498A90505E1984E626" ma:contentTypeVersion="16" ma:contentTypeDescription="Create a new document." ma:contentTypeScope="" ma:versionID="e35a189a5c63bbefd730aeabe972571d">
  <xsd:schema xmlns:xsd="http://www.w3.org/2001/XMLSchema" xmlns:xs="http://www.w3.org/2001/XMLSchema" xmlns:p="http://schemas.microsoft.com/office/2006/metadata/properties" xmlns:ns3="00638b92-d3c6-4f75-8923-43cb9d7b3e92" xmlns:ns4="1d92e5d6-1c37-419f-a94f-59596643d70b" targetNamespace="http://schemas.microsoft.com/office/2006/metadata/properties" ma:root="true" ma:fieldsID="c022d48734d3ffbfba9cca28fa8000f0" ns3:_="" ns4:_="">
    <xsd:import namespace="00638b92-d3c6-4f75-8923-43cb9d7b3e92"/>
    <xsd:import namespace="1d92e5d6-1c37-419f-a94f-59596643d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8b92-d3c6-4f75-8923-43cb9d7b3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2e5d6-1c37-419f-a94f-59596643d7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43D0-711A-4256-AB7B-1FA5FB4C3D62}">
  <ds:schemaRefs>
    <ds:schemaRef ds:uri="http://schemas.microsoft.com/office/2006/metadata/properties"/>
    <ds:schemaRef ds:uri="http://schemas.microsoft.com/office/infopath/2007/PartnerControls"/>
    <ds:schemaRef ds:uri="00638b92-d3c6-4f75-8923-43cb9d7b3e92"/>
  </ds:schemaRefs>
</ds:datastoreItem>
</file>

<file path=customXml/itemProps2.xml><?xml version="1.0" encoding="utf-8"?>
<ds:datastoreItem xmlns:ds="http://schemas.openxmlformats.org/officeDocument/2006/customXml" ds:itemID="{CBDDFA3D-6CEF-4B1A-A92F-BA9BBA797766}">
  <ds:schemaRefs>
    <ds:schemaRef ds:uri="http://schemas.microsoft.com/sharepoint/v3/contenttype/forms"/>
  </ds:schemaRefs>
</ds:datastoreItem>
</file>

<file path=customXml/itemProps3.xml><?xml version="1.0" encoding="utf-8"?>
<ds:datastoreItem xmlns:ds="http://schemas.openxmlformats.org/officeDocument/2006/customXml" ds:itemID="{9D105BEF-3DE1-4EC4-996D-9B37ECB3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8b92-d3c6-4f75-8923-43cb9d7b3e92"/>
    <ds:schemaRef ds:uri="1d92e5d6-1c37-419f-a94f-59596643d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914B2-EC95-4346-8D85-9310B9F2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HBKU_Thesis_English_Template_2025 (19)</Template>
  <TotalTime>35</TotalTime>
  <Pages>19</Pages>
  <Words>1331</Words>
  <Characters>8960</Characters>
  <Application>Microsoft Office Word</Application>
  <DocSecurity>0</DocSecurity>
  <Lines>124</Lines>
  <Paragraphs>22</Paragraphs>
  <ScaleCrop>false</ScaleCrop>
  <HeadingPairs>
    <vt:vector size="2" baseType="variant">
      <vt:variant>
        <vt:lpstr>Title</vt:lpstr>
      </vt:variant>
      <vt:variant>
        <vt:i4>1</vt:i4>
      </vt:variant>
    </vt:vector>
  </HeadingPairs>
  <TitlesOfParts>
    <vt:vector size="1" baseType="lpstr">
      <vt:lpstr/>
    </vt:vector>
  </TitlesOfParts>
  <Company>UNCG</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Frances Ugo Kalu</dc:creator>
  <cp:lastModifiedBy>Dr. Frances Ugo Kalu</cp:lastModifiedBy>
  <cp:revision>3</cp:revision>
  <cp:lastPrinted>2024-09-04T05:42:00Z</cp:lastPrinted>
  <dcterms:created xsi:type="dcterms:W3CDTF">2026-03-02T06:20:00Z</dcterms:created>
  <dcterms:modified xsi:type="dcterms:W3CDTF">2026-03-02T11:22:00Z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55590025-02c5-4ee1-b26b-090a8013f67f</vt:lpwstr>
  </property>
  <property fmtid="{D5CDD505-2E9C-101B-9397-08002B2CF9AE}" pid="3" name="ContentTypeId">
    <vt:lpwstr>0x010100E0905AD226E3C8498A90505E1984E626</vt:lpwstr>
  </property>
</Properties>
</file>